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FE04" w14:textId="0A289DCC" w:rsidR="00904047" w:rsidRPr="00A83318" w:rsidRDefault="00A77B75" w:rsidP="00904047">
      <w:pPr>
        <w:tabs>
          <w:tab w:val="left" w:pos="270"/>
          <w:tab w:val="center" w:pos="4535"/>
        </w:tabs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 xml:space="preserve">Sunday 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>1</w:t>
      </w:r>
      <w:r w:rsidR="00BC7C26" w:rsidRPr="00BC7C26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st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 xml:space="preserve"> February</w:t>
      </w:r>
      <w:r w:rsidR="001F0F5E" w:rsidRPr="00A83318">
        <w:rPr>
          <w:rFonts w:ascii="Arial" w:hAnsi="Arial" w:cs="Arial"/>
          <w:color w:val="auto"/>
          <w:sz w:val="24"/>
          <w:szCs w:val="24"/>
          <w:lang w:val="en-US"/>
        </w:rPr>
        <w:t xml:space="preserve"> 20</w:t>
      </w:r>
      <w:r w:rsidR="00D72A88">
        <w:rPr>
          <w:rFonts w:ascii="Arial" w:hAnsi="Arial" w:cs="Arial"/>
          <w:color w:val="auto"/>
          <w:sz w:val="24"/>
          <w:szCs w:val="24"/>
          <w:lang w:val="en-US"/>
        </w:rPr>
        <w:t>2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>6</w:t>
      </w:r>
      <w:r w:rsidR="001F0F5E" w:rsidRPr="00A83318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r w:rsidR="000C05B7">
        <w:rPr>
          <w:rFonts w:ascii="Arial" w:hAnsi="Arial" w:cs="Arial"/>
          <w:color w:val="auto"/>
          <w:sz w:val="24"/>
          <w:szCs w:val="24"/>
          <w:lang w:val="en-US"/>
        </w:rPr>
        <w:t>10.</w:t>
      </w:r>
      <w:r w:rsidR="001714B7">
        <w:rPr>
          <w:rFonts w:ascii="Arial" w:hAnsi="Arial" w:cs="Arial"/>
          <w:color w:val="auto"/>
          <w:sz w:val="24"/>
          <w:szCs w:val="24"/>
          <w:lang w:val="en-US"/>
        </w:rPr>
        <w:t>30a</w:t>
      </w:r>
      <w:r w:rsidR="000D37B8" w:rsidRPr="00A83318">
        <w:rPr>
          <w:rFonts w:ascii="Arial" w:hAnsi="Arial" w:cs="Arial"/>
          <w:color w:val="auto"/>
          <w:sz w:val="24"/>
          <w:szCs w:val="24"/>
          <w:lang w:val="en-US"/>
        </w:rPr>
        <w:t>m</w:t>
      </w:r>
    </w:p>
    <w:p w14:paraId="1A29A98F" w14:textId="38F38408" w:rsidR="00FD2804" w:rsidRPr="00A83318" w:rsidRDefault="00D72A88" w:rsidP="00904047">
      <w:pPr>
        <w:tabs>
          <w:tab w:val="left" w:pos="270"/>
          <w:tab w:val="center" w:pos="4535"/>
        </w:tabs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Hadrian School</w:t>
      </w:r>
    </w:p>
    <w:p w14:paraId="4B5A9F13" w14:textId="77777777" w:rsidR="00FD2804" w:rsidRPr="00A83318" w:rsidRDefault="00FD2804" w:rsidP="00FD2804">
      <w:pPr>
        <w:jc w:val="left"/>
        <w:rPr>
          <w:rFonts w:ascii="Arial" w:hAnsi="Arial" w:cs="Arial"/>
          <w:color w:val="auto"/>
          <w:sz w:val="24"/>
          <w:szCs w:val="24"/>
          <w:lang w:val="en-US"/>
        </w:rPr>
      </w:pPr>
    </w:p>
    <w:p w14:paraId="6E958AB8" w14:textId="77777777" w:rsidR="00904047" w:rsidRPr="00053E36" w:rsidRDefault="00A83318" w:rsidP="00053E36">
      <w:pPr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D658AD">
        <w:rPr>
          <w:rFonts w:ascii="Arial" w:hAnsi="Arial" w:cs="Arial"/>
          <w:b/>
          <w:color w:val="auto"/>
          <w:sz w:val="24"/>
          <w:szCs w:val="24"/>
          <w:lang w:val="en-US"/>
        </w:rPr>
        <w:t>Agenda</w:t>
      </w:r>
    </w:p>
    <w:p w14:paraId="79F7A77B" w14:textId="681C1794" w:rsidR="00462906" w:rsidRPr="00A77B75" w:rsidRDefault="00AE15B9" w:rsidP="00462906">
      <w:pPr>
        <w:numPr>
          <w:ilvl w:val="0"/>
          <w:numId w:val="3"/>
        </w:numPr>
        <w:spacing w:before="120" w:after="240"/>
        <w:ind w:left="714" w:hanging="357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 w:rsidRPr="00A77B75">
        <w:rPr>
          <w:rFonts w:ascii="Arial" w:hAnsi="Arial" w:cs="Arial"/>
          <w:color w:val="auto"/>
          <w:sz w:val="24"/>
          <w:szCs w:val="24"/>
          <w:lang w:val="en-US"/>
        </w:rPr>
        <w:t xml:space="preserve">Apologies for 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>A</w:t>
      </w:r>
      <w:r w:rsidRPr="00A77B75">
        <w:rPr>
          <w:rFonts w:ascii="Arial" w:hAnsi="Arial" w:cs="Arial"/>
          <w:color w:val="auto"/>
          <w:sz w:val="24"/>
          <w:szCs w:val="24"/>
          <w:lang w:val="en-US"/>
        </w:rPr>
        <w:t>bsence</w:t>
      </w:r>
      <w:r w:rsidR="001714B7" w:rsidRPr="00A77B75">
        <w:rPr>
          <w:rFonts w:ascii="Arial" w:hAnsi="Arial" w:cs="Arial"/>
          <w:color w:val="auto"/>
          <w:sz w:val="24"/>
          <w:szCs w:val="24"/>
          <w:lang w:val="en-US"/>
        </w:rPr>
        <w:t xml:space="preserve"> –</w:t>
      </w:r>
      <w:r w:rsidR="003F35FB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</w:p>
    <w:p w14:paraId="2CE11697" w14:textId="407926F1" w:rsidR="001733A1" w:rsidRDefault="001A0CE6" w:rsidP="001733A1">
      <w:pPr>
        <w:numPr>
          <w:ilvl w:val="0"/>
          <w:numId w:val="3"/>
        </w:numPr>
        <w:spacing w:before="120" w:after="240"/>
        <w:ind w:left="714" w:hanging="357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 w:rsidRPr="00A77B75">
        <w:rPr>
          <w:rFonts w:ascii="Arial" w:hAnsi="Arial" w:cs="Arial"/>
          <w:color w:val="auto"/>
          <w:sz w:val="24"/>
          <w:szCs w:val="24"/>
          <w:lang w:val="en-US"/>
        </w:rPr>
        <w:t>Notice of Any Other Business</w:t>
      </w:r>
      <w:r w:rsidR="00570E55" w:rsidRPr="00A77B75">
        <w:rPr>
          <w:rFonts w:ascii="Arial" w:hAnsi="Arial" w:cs="Arial"/>
          <w:color w:val="auto"/>
          <w:sz w:val="24"/>
          <w:szCs w:val="24"/>
          <w:lang w:val="en-US"/>
        </w:rPr>
        <w:t xml:space="preserve"> [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>SLI</w:t>
      </w:r>
      <w:r w:rsidR="00570E55" w:rsidRPr="00A77B75">
        <w:rPr>
          <w:rFonts w:ascii="Arial" w:hAnsi="Arial" w:cs="Arial"/>
          <w:color w:val="auto"/>
          <w:sz w:val="24"/>
          <w:szCs w:val="24"/>
          <w:lang w:val="en-US"/>
        </w:rPr>
        <w:t>]</w:t>
      </w:r>
    </w:p>
    <w:p w14:paraId="522C70E7" w14:textId="2A12C6A2" w:rsidR="00333208" w:rsidRDefault="00333208" w:rsidP="00333208">
      <w:pPr>
        <w:numPr>
          <w:ilvl w:val="0"/>
          <w:numId w:val="3"/>
        </w:numPr>
        <w:spacing w:before="120" w:after="240"/>
        <w:ind w:left="714" w:hanging="357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 xml:space="preserve">Officers’ Reports </w:t>
      </w:r>
    </w:p>
    <w:p w14:paraId="0DF423CA" w14:textId="2D5AF4D8" w:rsidR="00053E36" w:rsidRPr="00333208" w:rsidRDefault="00053E36" w:rsidP="00333208">
      <w:pPr>
        <w:numPr>
          <w:ilvl w:val="0"/>
          <w:numId w:val="3"/>
        </w:numPr>
        <w:spacing w:before="120" w:after="240"/>
        <w:ind w:left="714" w:hanging="357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Divisional Feedback</w:t>
      </w:r>
    </w:p>
    <w:p w14:paraId="6A0DB600" w14:textId="087FB64F" w:rsidR="00D90989" w:rsidRPr="00A77B75" w:rsidRDefault="00BC7C26" w:rsidP="001733A1">
      <w:pPr>
        <w:numPr>
          <w:ilvl w:val="0"/>
          <w:numId w:val="3"/>
        </w:numPr>
        <w:spacing w:before="120" w:after="240"/>
        <w:ind w:left="714" w:hanging="357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Table and Referee Course [SLI]</w:t>
      </w:r>
    </w:p>
    <w:p w14:paraId="2D76C202" w14:textId="1B5340E7" w:rsidR="009618F7" w:rsidRDefault="00BC7C26" w:rsidP="003F35FB">
      <w:pPr>
        <w:numPr>
          <w:ilvl w:val="0"/>
          <w:numId w:val="3"/>
        </w:numPr>
        <w:spacing w:before="120" w:after="240"/>
        <w:ind w:left="714" w:hanging="357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Any Other Business</w:t>
      </w:r>
    </w:p>
    <w:p w14:paraId="42459935" w14:textId="681F486F" w:rsidR="000737BE" w:rsidRPr="009618F7" w:rsidRDefault="002F7532" w:rsidP="005311AC">
      <w:pPr>
        <w:numPr>
          <w:ilvl w:val="0"/>
          <w:numId w:val="3"/>
        </w:numPr>
        <w:spacing w:before="120" w:after="240"/>
        <w:ind w:left="714" w:hanging="357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  <w:r w:rsidRPr="009618F7">
        <w:rPr>
          <w:rFonts w:ascii="Arial" w:hAnsi="Arial" w:cs="Arial"/>
          <w:color w:val="auto"/>
          <w:sz w:val="24"/>
          <w:szCs w:val="24"/>
          <w:lang w:val="en-US"/>
        </w:rPr>
        <w:t xml:space="preserve">Date of 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>N</w:t>
      </w:r>
      <w:r w:rsidR="00C94126" w:rsidRPr="009618F7">
        <w:rPr>
          <w:rFonts w:ascii="Arial" w:hAnsi="Arial" w:cs="Arial"/>
          <w:color w:val="auto"/>
          <w:sz w:val="24"/>
          <w:szCs w:val="24"/>
          <w:lang w:val="en-US"/>
        </w:rPr>
        <w:t xml:space="preserve">ext 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>M</w:t>
      </w:r>
      <w:r w:rsidR="00C94126" w:rsidRPr="009618F7">
        <w:rPr>
          <w:rFonts w:ascii="Arial" w:hAnsi="Arial" w:cs="Arial"/>
          <w:color w:val="auto"/>
          <w:sz w:val="24"/>
          <w:szCs w:val="24"/>
          <w:lang w:val="en-US"/>
        </w:rPr>
        <w:t>eeting</w:t>
      </w:r>
      <w:r w:rsidR="0072637A" w:rsidRPr="009618F7">
        <w:rPr>
          <w:rFonts w:ascii="Arial" w:hAnsi="Arial" w:cs="Arial"/>
          <w:color w:val="auto"/>
          <w:sz w:val="24"/>
          <w:szCs w:val="24"/>
          <w:lang w:val="en-US"/>
        </w:rPr>
        <w:t xml:space="preserve"> – 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>3</w:t>
      </w:r>
      <w:r w:rsidR="00BC7C26" w:rsidRPr="00BC7C26">
        <w:rPr>
          <w:rFonts w:ascii="Arial" w:hAnsi="Arial" w:cs="Arial"/>
          <w:color w:val="auto"/>
          <w:sz w:val="24"/>
          <w:szCs w:val="24"/>
          <w:vertAlign w:val="superscript"/>
          <w:lang w:val="en-US"/>
        </w:rPr>
        <w:t>rd</w:t>
      </w:r>
      <w:r w:rsidR="00BC7C26">
        <w:rPr>
          <w:rFonts w:ascii="Arial" w:hAnsi="Arial" w:cs="Arial"/>
          <w:color w:val="auto"/>
          <w:sz w:val="24"/>
          <w:szCs w:val="24"/>
          <w:lang w:val="en-US"/>
        </w:rPr>
        <w:t xml:space="preserve"> May 2026</w:t>
      </w:r>
    </w:p>
    <w:p w14:paraId="62AFF9E7" w14:textId="6EECFCD0" w:rsidR="003F35FB" w:rsidRPr="00D72A88" w:rsidRDefault="003F35FB" w:rsidP="00D72A88">
      <w:pPr>
        <w:jc w:val="left"/>
        <w:rPr>
          <w:rFonts w:ascii="Arial" w:hAnsi="Arial" w:cs="Arial"/>
          <w:b/>
          <w:color w:val="auto"/>
          <w:sz w:val="20"/>
          <w:szCs w:val="20"/>
          <w:u w:val="single"/>
          <w:lang w:val="en-US"/>
        </w:rPr>
      </w:pPr>
    </w:p>
    <w:sectPr w:rsidR="003F35FB" w:rsidRPr="00D72A88" w:rsidSect="00886104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1134" w:bottom="567" w:left="851" w:header="709" w:footer="680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1520" w14:textId="77777777" w:rsidR="002F20A8" w:rsidRDefault="002F20A8">
      <w:r>
        <w:separator/>
      </w:r>
    </w:p>
    <w:p w14:paraId="75A62BC9" w14:textId="77777777" w:rsidR="002F20A8" w:rsidRDefault="002F20A8"/>
    <w:p w14:paraId="02EAC2F3" w14:textId="77777777" w:rsidR="002F20A8" w:rsidRDefault="002F20A8" w:rsidP="00066DF2"/>
    <w:p w14:paraId="0345889F" w14:textId="77777777" w:rsidR="002F20A8" w:rsidRDefault="002F20A8" w:rsidP="00066DF2"/>
    <w:p w14:paraId="1D96F2EA" w14:textId="77777777" w:rsidR="002F20A8" w:rsidRDefault="002F20A8" w:rsidP="00066DF2"/>
    <w:p w14:paraId="42F1B97E" w14:textId="77777777" w:rsidR="002F20A8" w:rsidRDefault="002F20A8" w:rsidP="00066DF2"/>
    <w:p w14:paraId="4E65FBB4" w14:textId="77777777" w:rsidR="002F20A8" w:rsidRDefault="002F20A8" w:rsidP="00066DF2"/>
    <w:p w14:paraId="3975F591" w14:textId="77777777" w:rsidR="002F20A8" w:rsidRDefault="002F20A8" w:rsidP="00FF5249"/>
    <w:p w14:paraId="7D5A98F5" w14:textId="77777777" w:rsidR="002F20A8" w:rsidRDefault="002F20A8" w:rsidP="00FF5249"/>
    <w:p w14:paraId="17AAF4AE" w14:textId="77777777" w:rsidR="002F20A8" w:rsidRDefault="002F20A8" w:rsidP="00FF5249"/>
    <w:p w14:paraId="14796C7D" w14:textId="77777777" w:rsidR="002F20A8" w:rsidRDefault="002F20A8" w:rsidP="00FF5249"/>
    <w:p w14:paraId="1143B082" w14:textId="77777777" w:rsidR="002F20A8" w:rsidRDefault="002F20A8" w:rsidP="00FF5249"/>
    <w:p w14:paraId="6CD72E6F" w14:textId="77777777" w:rsidR="002F20A8" w:rsidRDefault="002F20A8" w:rsidP="000A4C46"/>
    <w:p w14:paraId="161D55E8" w14:textId="77777777" w:rsidR="002F20A8" w:rsidRDefault="002F20A8" w:rsidP="000A4C46"/>
    <w:p w14:paraId="7E75693D" w14:textId="77777777" w:rsidR="002F20A8" w:rsidRDefault="002F20A8" w:rsidP="00D02D44"/>
    <w:p w14:paraId="79533FB2" w14:textId="77777777" w:rsidR="002F20A8" w:rsidRDefault="002F20A8" w:rsidP="00F85202"/>
    <w:p w14:paraId="09BF7725" w14:textId="77777777" w:rsidR="002F20A8" w:rsidRDefault="002F20A8" w:rsidP="00F85202"/>
    <w:p w14:paraId="114A7413" w14:textId="77777777" w:rsidR="002F20A8" w:rsidRDefault="002F20A8" w:rsidP="00F85202"/>
    <w:p w14:paraId="7053C821" w14:textId="77777777" w:rsidR="002F20A8" w:rsidRDefault="002F20A8" w:rsidP="00F85202"/>
    <w:p w14:paraId="593181EA" w14:textId="77777777" w:rsidR="002F20A8" w:rsidRDefault="002F20A8" w:rsidP="00F85202"/>
    <w:p w14:paraId="5B51C573" w14:textId="77777777" w:rsidR="002F20A8" w:rsidRDefault="002F20A8" w:rsidP="00F85202"/>
    <w:p w14:paraId="6B10A5A4" w14:textId="77777777" w:rsidR="002F20A8" w:rsidRDefault="002F20A8"/>
    <w:p w14:paraId="78AF6EC0" w14:textId="77777777" w:rsidR="002F20A8" w:rsidRDefault="002F20A8"/>
    <w:p w14:paraId="7D38A46C" w14:textId="77777777" w:rsidR="002F20A8" w:rsidRDefault="002F20A8"/>
    <w:p w14:paraId="0108BA00" w14:textId="77777777" w:rsidR="002F20A8" w:rsidRDefault="002F20A8"/>
    <w:p w14:paraId="46D441BB" w14:textId="77777777" w:rsidR="002F20A8" w:rsidRDefault="002F20A8" w:rsidP="009618F7"/>
  </w:endnote>
  <w:endnote w:type="continuationSeparator" w:id="0">
    <w:p w14:paraId="580F8898" w14:textId="77777777" w:rsidR="002F20A8" w:rsidRDefault="002F20A8">
      <w:r>
        <w:continuationSeparator/>
      </w:r>
    </w:p>
    <w:p w14:paraId="66F8090E" w14:textId="77777777" w:rsidR="002F20A8" w:rsidRDefault="002F20A8"/>
    <w:p w14:paraId="5480561F" w14:textId="77777777" w:rsidR="002F20A8" w:rsidRDefault="002F20A8" w:rsidP="00066DF2"/>
    <w:p w14:paraId="5A74BCA6" w14:textId="77777777" w:rsidR="002F20A8" w:rsidRDefault="002F20A8" w:rsidP="00066DF2"/>
    <w:p w14:paraId="4B7620E5" w14:textId="77777777" w:rsidR="002F20A8" w:rsidRDefault="002F20A8" w:rsidP="00066DF2"/>
    <w:p w14:paraId="0DD8BCF3" w14:textId="77777777" w:rsidR="002F20A8" w:rsidRDefault="002F20A8" w:rsidP="00066DF2"/>
    <w:p w14:paraId="4ED55BE4" w14:textId="77777777" w:rsidR="002F20A8" w:rsidRDefault="002F20A8" w:rsidP="00066DF2"/>
    <w:p w14:paraId="6A331AB5" w14:textId="77777777" w:rsidR="002F20A8" w:rsidRDefault="002F20A8" w:rsidP="00FF5249"/>
    <w:p w14:paraId="45948CA3" w14:textId="77777777" w:rsidR="002F20A8" w:rsidRDefault="002F20A8" w:rsidP="00FF5249"/>
    <w:p w14:paraId="6EE41EDB" w14:textId="77777777" w:rsidR="002F20A8" w:rsidRDefault="002F20A8" w:rsidP="00FF5249"/>
    <w:p w14:paraId="4080A900" w14:textId="77777777" w:rsidR="002F20A8" w:rsidRDefault="002F20A8" w:rsidP="00FF5249"/>
    <w:p w14:paraId="22E03EFE" w14:textId="77777777" w:rsidR="002F20A8" w:rsidRDefault="002F20A8" w:rsidP="00FF5249"/>
    <w:p w14:paraId="0FDD4F86" w14:textId="77777777" w:rsidR="002F20A8" w:rsidRDefault="002F20A8" w:rsidP="000A4C46"/>
    <w:p w14:paraId="38407277" w14:textId="77777777" w:rsidR="002F20A8" w:rsidRDefault="002F20A8" w:rsidP="000A4C46"/>
    <w:p w14:paraId="1B740E35" w14:textId="77777777" w:rsidR="002F20A8" w:rsidRDefault="002F20A8" w:rsidP="00D02D44"/>
    <w:p w14:paraId="4E51CBF6" w14:textId="77777777" w:rsidR="002F20A8" w:rsidRDefault="002F20A8" w:rsidP="00F85202"/>
    <w:p w14:paraId="330A8BDD" w14:textId="77777777" w:rsidR="002F20A8" w:rsidRDefault="002F20A8" w:rsidP="00F85202"/>
    <w:p w14:paraId="36A45B8D" w14:textId="77777777" w:rsidR="002F20A8" w:rsidRDefault="002F20A8" w:rsidP="00F85202"/>
    <w:p w14:paraId="5A5907E3" w14:textId="77777777" w:rsidR="002F20A8" w:rsidRDefault="002F20A8" w:rsidP="00F85202"/>
    <w:p w14:paraId="24907D3D" w14:textId="77777777" w:rsidR="002F20A8" w:rsidRDefault="002F20A8" w:rsidP="00F85202"/>
    <w:p w14:paraId="5621449B" w14:textId="77777777" w:rsidR="002F20A8" w:rsidRDefault="002F20A8" w:rsidP="00F85202"/>
    <w:p w14:paraId="5551D808" w14:textId="77777777" w:rsidR="002F20A8" w:rsidRDefault="002F20A8"/>
    <w:p w14:paraId="3FD9900F" w14:textId="77777777" w:rsidR="002F20A8" w:rsidRDefault="002F20A8"/>
    <w:p w14:paraId="18787188" w14:textId="77777777" w:rsidR="002F20A8" w:rsidRDefault="002F20A8"/>
    <w:p w14:paraId="5FA83F54" w14:textId="77777777" w:rsidR="002F20A8" w:rsidRDefault="002F20A8"/>
    <w:p w14:paraId="549259F3" w14:textId="77777777" w:rsidR="002F20A8" w:rsidRDefault="002F20A8" w:rsidP="00961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465C" w14:textId="77777777" w:rsidR="000A4C46" w:rsidRDefault="000A4C46">
    <w:pPr>
      <w:pStyle w:val="Footer"/>
    </w:pPr>
  </w:p>
  <w:p w14:paraId="36D807D2" w14:textId="77777777" w:rsidR="00E32389" w:rsidRDefault="00E32389"/>
  <w:p w14:paraId="18B0D94F" w14:textId="77777777" w:rsidR="00E32389" w:rsidRDefault="00E32389" w:rsidP="000A4C46"/>
  <w:p w14:paraId="538D7341" w14:textId="77777777" w:rsidR="00E32389" w:rsidRDefault="00E32389" w:rsidP="00D02D44"/>
  <w:p w14:paraId="748B705B" w14:textId="77777777" w:rsidR="00E32389" w:rsidRDefault="00E32389" w:rsidP="00F85202"/>
  <w:p w14:paraId="24625AE8" w14:textId="77777777" w:rsidR="00E32389" w:rsidRDefault="00E32389" w:rsidP="00F85202"/>
  <w:p w14:paraId="6C4635E5" w14:textId="77777777" w:rsidR="00E32389" w:rsidRDefault="00E32389" w:rsidP="00F85202"/>
  <w:p w14:paraId="5C8E7432" w14:textId="77777777" w:rsidR="00E32389" w:rsidRDefault="00E32389" w:rsidP="00F85202"/>
  <w:p w14:paraId="600C927B" w14:textId="77777777" w:rsidR="00E32389" w:rsidRDefault="00E32389" w:rsidP="00F85202"/>
  <w:p w14:paraId="5D5C5D3C" w14:textId="77777777" w:rsidR="00E32389" w:rsidRDefault="00E32389" w:rsidP="00F85202"/>
  <w:p w14:paraId="3B71BDDC" w14:textId="77777777" w:rsidR="00E32389" w:rsidRDefault="00E32389" w:rsidP="00F85202"/>
  <w:p w14:paraId="158D6C74" w14:textId="77777777" w:rsidR="001F3DFA" w:rsidRDefault="001F3DFA"/>
  <w:p w14:paraId="6D865536" w14:textId="77777777" w:rsidR="0088272A" w:rsidRDefault="0088272A"/>
  <w:p w14:paraId="557FE5DD" w14:textId="77777777" w:rsidR="00352ABB" w:rsidRDefault="00352ABB"/>
  <w:p w14:paraId="26A222D5" w14:textId="77777777" w:rsidR="00352ABB" w:rsidRDefault="00352ABB" w:rsidP="009618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B830" w14:textId="77777777" w:rsidR="009872B9" w:rsidRPr="00886104" w:rsidRDefault="009872B9" w:rsidP="00FF5249">
    <w:pPr>
      <w:pStyle w:val="Footer"/>
      <w:jc w:val="right"/>
      <w:rPr>
        <w:rFonts w:ascii="Arial" w:hAnsi="Arial" w:cs="Arial"/>
        <w:color w:val="auto"/>
        <w:sz w:val="12"/>
        <w:szCs w:val="12"/>
      </w:rPr>
    </w:pPr>
  </w:p>
  <w:p w14:paraId="17CEB832" w14:textId="77777777" w:rsidR="00260570" w:rsidRPr="00886104" w:rsidRDefault="00A70FC7" w:rsidP="00886104">
    <w:pPr>
      <w:pStyle w:val="Footer"/>
      <w:rPr>
        <w:rFonts w:ascii="Arial" w:hAnsi="Arial" w:cs="Arial"/>
        <w:color w:val="auto"/>
        <w:sz w:val="16"/>
        <w:szCs w:val="16"/>
      </w:rPr>
    </w:pPr>
    <w:r w:rsidRPr="00886104">
      <w:rPr>
        <w:rFonts w:ascii="Arial" w:hAnsi="Arial" w:cs="Arial"/>
        <w:color w:val="auto"/>
        <w:sz w:val="16"/>
        <w:szCs w:val="16"/>
      </w:rPr>
      <w:t xml:space="preserve">Page </w:t>
    </w:r>
    <w:r w:rsidR="008953BC" w:rsidRPr="00886104">
      <w:rPr>
        <w:rFonts w:ascii="Arial" w:hAnsi="Arial" w:cs="Arial"/>
        <w:color w:val="auto"/>
        <w:sz w:val="16"/>
        <w:szCs w:val="16"/>
      </w:rPr>
      <w:fldChar w:fldCharType="begin"/>
    </w:r>
    <w:r w:rsidRPr="00886104">
      <w:rPr>
        <w:rFonts w:ascii="Arial" w:hAnsi="Arial" w:cs="Arial"/>
        <w:color w:val="auto"/>
        <w:sz w:val="16"/>
        <w:szCs w:val="16"/>
      </w:rPr>
      <w:instrText xml:space="preserve"> PAGE </w:instrText>
    </w:r>
    <w:r w:rsidR="008953BC" w:rsidRPr="00886104">
      <w:rPr>
        <w:rFonts w:ascii="Arial" w:hAnsi="Arial" w:cs="Arial"/>
        <w:color w:val="auto"/>
        <w:sz w:val="16"/>
        <w:szCs w:val="16"/>
      </w:rPr>
      <w:fldChar w:fldCharType="separate"/>
    </w:r>
    <w:r w:rsidR="00333208">
      <w:rPr>
        <w:rFonts w:ascii="Arial" w:hAnsi="Arial" w:cs="Arial"/>
        <w:noProof/>
        <w:color w:val="auto"/>
        <w:sz w:val="16"/>
        <w:szCs w:val="16"/>
      </w:rPr>
      <w:t>1</w:t>
    </w:r>
    <w:r w:rsidR="008953BC" w:rsidRPr="00886104">
      <w:rPr>
        <w:rFonts w:ascii="Arial" w:hAnsi="Arial" w:cs="Arial"/>
        <w:color w:val="auto"/>
        <w:sz w:val="16"/>
        <w:szCs w:val="16"/>
      </w:rPr>
      <w:fldChar w:fldCharType="end"/>
    </w:r>
    <w:r w:rsidRPr="00886104">
      <w:rPr>
        <w:rFonts w:ascii="Arial" w:hAnsi="Arial" w:cs="Arial"/>
        <w:color w:val="auto"/>
        <w:sz w:val="16"/>
        <w:szCs w:val="16"/>
      </w:rPr>
      <w:t xml:space="preserve"> of </w:t>
    </w:r>
    <w:r w:rsidR="008953BC" w:rsidRPr="00886104">
      <w:rPr>
        <w:rFonts w:ascii="Arial" w:hAnsi="Arial" w:cs="Arial"/>
        <w:color w:val="auto"/>
        <w:sz w:val="16"/>
        <w:szCs w:val="16"/>
      </w:rPr>
      <w:fldChar w:fldCharType="begin"/>
    </w:r>
    <w:r w:rsidRPr="00886104">
      <w:rPr>
        <w:rFonts w:ascii="Arial" w:hAnsi="Arial" w:cs="Arial"/>
        <w:color w:val="auto"/>
        <w:sz w:val="16"/>
        <w:szCs w:val="16"/>
      </w:rPr>
      <w:instrText xml:space="preserve"> NUMPAGES </w:instrText>
    </w:r>
    <w:r w:rsidR="008953BC" w:rsidRPr="00886104">
      <w:rPr>
        <w:rFonts w:ascii="Arial" w:hAnsi="Arial" w:cs="Arial"/>
        <w:color w:val="auto"/>
        <w:sz w:val="16"/>
        <w:szCs w:val="16"/>
      </w:rPr>
      <w:fldChar w:fldCharType="separate"/>
    </w:r>
    <w:r w:rsidR="00333208">
      <w:rPr>
        <w:rFonts w:ascii="Arial" w:hAnsi="Arial" w:cs="Arial"/>
        <w:noProof/>
        <w:color w:val="auto"/>
        <w:sz w:val="16"/>
        <w:szCs w:val="16"/>
      </w:rPr>
      <w:t>1</w:t>
    </w:r>
    <w:r w:rsidR="008953BC" w:rsidRPr="00886104">
      <w:rPr>
        <w:rFonts w:ascii="Arial" w:hAnsi="Arial" w:cs="Arial"/>
        <w:color w:val="auto"/>
        <w:sz w:val="16"/>
        <w:szCs w:val="16"/>
      </w:rPr>
      <w:fldChar w:fldCharType="end"/>
    </w:r>
  </w:p>
  <w:p w14:paraId="707D16D4" w14:textId="77777777" w:rsidR="0088272A" w:rsidRDefault="0088272A"/>
  <w:p w14:paraId="09E1AA7F" w14:textId="77777777" w:rsidR="00352ABB" w:rsidRDefault="00352ABB"/>
  <w:p w14:paraId="315677C5" w14:textId="77777777" w:rsidR="00352ABB" w:rsidRDefault="00352ABB" w:rsidP="00961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F38FF" w14:textId="77777777" w:rsidR="002F20A8" w:rsidRDefault="002F20A8">
      <w:r>
        <w:separator/>
      </w:r>
    </w:p>
    <w:p w14:paraId="077A4650" w14:textId="77777777" w:rsidR="002F20A8" w:rsidRDefault="002F20A8"/>
    <w:p w14:paraId="78E81CF6" w14:textId="77777777" w:rsidR="002F20A8" w:rsidRDefault="002F20A8" w:rsidP="00066DF2"/>
    <w:p w14:paraId="7BAC0884" w14:textId="77777777" w:rsidR="002F20A8" w:rsidRDefault="002F20A8" w:rsidP="00066DF2"/>
    <w:p w14:paraId="11CFB999" w14:textId="77777777" w:rsidR="002F20A8" w:rsidRDefault="002F20A8" w:rsidP="00066DF2"/>
    <w:p w14:paraId="690FEFFB" w14:textId="77777777" w:rsidR="002F20A8" w:rsidRDefault="002F20A8" w:rsidP="00066DF2"/>
    <w:p w14:paraId="23766260" w14:textId="77777777" w:rsidR="002F20A8" w:rsidRDefault="002F20A8" w:rsidP="00066DF2"/>
    <w:p w14:paraId="0FA8CFD3" w14:textId="77777777" w:rsidR="002F20A8" w:rsidRDefault="002F20A8" w:rsidP="00FF5249"/>
    <w:p w14:paraId="5A39880D" w14:textId="77777777" w:rsidR="002F20A8" w:rsidRDefault="002F20A8" w:rsidP="00FF5249"/>
    <w:p w14:paraId="6C252F9D" w14:textId="77777777" w:rsidR="002F20A8" w:rsidRDefault="002F20A8" w:rsidP="00FF5249"/>
    <w:p w14:paraId="69A09285" w14:textId="77777777" w:rsidR="002F20A8" w:rsidRDefault="002F20A8" w:rsidP="00FF5249"/>
    <w:p w14:paraId="5021D527" w14:textId="77777777" w:rsidR="002F20A8" w:rsidRDefault="002F20A8" w:rsidP="00FF5249"/>
    <w:p w14:paraId="3CFB1508" w14:textId="77777777" w:rsidR="002F20A8" w:rsidRDefault="002F20A8" w:rsidP="000A4C46"/>
    <w:p w14:paraId="0762A1E9" w14:textId="77777777" w:rsidR="002F20A8" w:rsidRDefault="002F20A8" w:rsidP="000A4C46"/>
    <w:p w14:paraId="6DEA1E7D" w14:textId="77777777" w:rsidR="002F20A8" w:rsidRDefault="002F20A8" w:rsidP="00D02D44"/>
    <w:p w14:paraId="49A0A01D" w14:textId="77777777" w:rsidR="002F20A8" w:rsidRDefault="002F20A8" w:rsidP="00F85202"/>
    <w:p w14:paraId="322B585F" w14:textId="77777777" w:rsidR="002F20A8" w:rsidRDefault="002F20A8" w:rsidP="00F85202"/>
    <w:p w14:paraId="43E9F433" w14:textId="77777777" w:rsidR="002F20A8" w:rsidRDefault="002F20A8" w:rsidP="00F85202"/>
    <w:p w14:paraId="014A3182" w14:textId="77777777" w:rsidR="002F20A8" w:rsidRDefault="002F20A8" w:rsidP="00F85202"/>
    <w:p w14:paraId="1659E7B3" w14:textId="77777777" w:rsidR="002F20A8" w:rsidRDefault="002F20A8" w:rsidP="00F85202"/>
    <w:p w14:paraId="121A7C99" w14:textId="77777777" w:rsidR="002F20A8" w:rsidRDefault="002F20A8" w:rsidP="00F85202"/>
    <w:p w14:paraId="1D2AABE6" w14:textId="77777777" w:rsidR="002F20A8" w:rsidRDefault="002F20A8"/>
    <w:p w14:paraId="09115C21" w14:textId="77777777" w:rsidR="002F20A8" w:rsidRDefault="002F20A8"/>
    <w:p w14:paraId="7A081758" w14:textId="77777777" w:rsidR="002F20A8" w:rsidRDefault="002F20A8"/>
    <w:p w14:paraId="237479C1" w14:textId="77777777" w:rsidR="002F20A8" w:rsidRDefault="002F20A8"/>
    <w:p w14:paraId="466F96B0" w14:textId="77777777" w:rsidR="002F20A8" w:rsidRDefault="002F20A8" w:rsidP="009618F7"/>
  </w:footnote>
  <w:footnote w:type="continuationSeparator" w:id="0">
    <w:p w14:paraId="6380475F" w14:textId="77777777" w:rsidR="002F20A8" w:rsidRDefault="002F20A8">
      <w:r>
        <w:continuationSeparator/>
      </w:r>
    </w:p>
    <w:p w14:paraId="4B3EE03A" w14:textId="77777777" w:rsidR="002F20A8" w:rsidRDefault="002F20A8"/>
    <w:p w14:paraId="462CED4F" w14:textId="77777777" w:rsidR="002F20A8" w:rsidRDefault="002F20A8" w:rsidP="00066DF2"/>
    <w:p w14:paraId="4498BA2E" w14:textId="77777777" w:rsidR="002F20A8" w:rsidRDefault="002F20A8" w:rsidP="00066DF2"/>
    <w:p w14:paraId="322B3F51" w14:textId="77777777" w:rsidR="002F20A8" w:rsidRDefault="002F20A8" w:rsidP="00066DF2"/>
    <w:p w14:paraId="4028E0A4" w14:textId="77777777" w:rsidR="002F20A8" w:rsidRDefault="002F20A8" w:rsidP="00066DF2"/>
    <w:p w14:paraId="7B3EC1BA" w14:textId="77777777" w:rsidR="002F20A8" w:rsidRDefault="002F20A8" w:rsidP="00066DF2"/>
    <w:p w14:paraId="319AE7B8" w14:textId="77777777" w:rsidR="002F20A8" w:rsidRDefault="002F20A8" w:rsidP="00FF5249"/>
    <w:p w14:paraId="1EB84DF2" w14:textId="77777777" w:rsidR="002F20A8" w:rsidRDefault="002F20A8" w:rsidP="00FF5249"/>
    <w:p w14:paraId="1F92F710" w14:textId="77777777" w:rsidR="002F20A8" w:rsidRDefault="002F20A8" w:rsidP="00FF5249"/>
    <w:p w14:paraId="641CD27D" w14:textId="77777777" w:rsidR="002F20A8" w:rsidRDefault="002F20A8" w:rsidP="00FF5249"/>
    <w:p w14:paraId="40C3EFA9" w14:textId="77777777" w:rsidR="002F20A8" w:rsidRDefault="002F20A8" w:rsidP="00FF5249"/>
    <w:p w14:paraId="37CDEF9A" w14:textId="77777777" w:rsidR="002F20A8" w:rsidRDefault="002F20A8" w:rsidP="000A4C46"/>
    <w:p w14:paraId="726DAC2D" w14:textId="77777777" w:rsidR="002F20A8" w:rsidRDefault="002F20A8" w:rsidP="000A4C46"/>
    <w:p w14:paraId="74733441" w14:textId="77777777" w:rsidR="002F20A8" w:rsidRDefault="002F20A8" w:rsidP="00D02D44"/>
    <w:p w14:paraId="02A88FD6" w14:textId="77777777" w:rsidR="002F20A8" w:rsidRDefault="002F20A8" w:rsidP="00F85202"/>
    <w:p w14:paraId="17A2BFB7" w14:textId="77777777" w:rsidR="002F20A8" w:rsidRDefault="002F20A8" w:rsidP="00F85202"/>
    <w:p w14:paraId="59A18116" w14:textId="77777777" w:rsidR="002F20A8" w:rsidRDefault="002F20A8" w:rsidP="00F85202"/>
    <w:p w14:paraId="23E1FCEA" w14:textId="77777777" w:rsidR="002F20A8" w:rsidRDefault="002F20A8" w:rsidP="00F85202"/>
    <w:p w14:paraId="2FB06145" w14:textId="77777777" w:rsidR="002F20A8" w:rsidRDefault="002F20A8" w:rsidP="00F85202"/>
    <w:p w14:paraId="1C9059C1" w14:textId="77777777" w:rsidR="002F20A8" w:rsidRDefault="002F20A8" w:rsidP="00F85202"/>
    <w:p w14:paraId="68CFF1BD" w14:textId="77777777" w:rsidR="002F20A8" w:rsidRDefault="002F20A8"/>
    <w:p w14:paraId="0C79DB72" w14:textId="77777777" w:rsidR="002F20A8" w:rsidRDefault="002F20A8"/>
    <w:p w14:paraId="39E45A97" w14:textId="77777777" w:rsidR="002F20A8" w:rsidRDefault="002F20A8"/>
    <w:p w14:paraId="087412D9" w14:textId="77777777" w:rsidR="002F20A8" w:rsidRDefault="002F20A8"/>
    <w:p w14:paraId="6803C6F4" w14:textId="77777777" w:rsidR="002F20A8" w:rsidRDefault="002F20A8" w:rsidP="00961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A79F" w14:textId="77777777" w:rsidR="00E32389" w:rsidRDefault="00E32389" w:rsidP="00A70FC7"/>
  <w:p w14:paraId="27E24CD7" w14:textId="77777777" w:rsidR="00E32389" w:rsidRDefault="00E32389"/>
  <w:p w14:paraId="2FAA91EC" w14:textId="77777777" w:rsidR="00E32389" w:rsidRDefault="00E32389" w:rsidP="00066DF2"/>
  <w:p w14:paraId="3DACDEF4" w14:textId="77777777" w:rsidR="00E32389" w:rsidRDefault="00E32389" w:rsidP="00066DF2"/>
  <w:p w14:paraId="2BF216C6" w14:textId="77777777" w:rsidR="00E32389" w:rsidRDefault="00E32389" w:rsidP="00066DF2"/>
  <w:p w14:paraId="0160857F" w14:textId="77777777" w:rsidR="00E32389" w:rsidRDefault="00E32389" w:rsidP="00066DF2"/>
  <w:p w14:paraId="6EEE0B43" w14:textId="77777777" w:rsidR="00E32389" w:rsidRDefault="00E32389" w:rsidP="00FF5249"/>
  <w:p w14:paraId="3D32F709" w14:textId="77777777" w:rsidR="00E32389" w:rsidRDefault="00E32389" w:rsidP="00FF5249"/>
  <w:p w14:paraId="673BF6A6" w14:textId="77777777" w:rsidR="00E32389" w:rsidRDefault="00E32389" w:rsidP="00FF5249"/>
  <w:p w14:paraId="02722B1B" w14:textId="77777777" w:rsidR="00E32389" w:rsidRDefault="00E32389" w:rsidP="00FF5249"/>
  <w:p w14:paraId="70EC5464" w14:textId="77777777" w:rsidR="00E32389" w:rsidRDefault="00E32389" w:rsidP="00FF5249"/>
  <w:p w14:paraId="356E7944" w14:textId="77777777" w:rsidR="00E32389" w:rsidRDefault="00E32389" w:rsidP="000A4C46"/>
  <w:p w14:paraId="6A2EF6B3" w14:textId="77777777" w:rsidR="00E32389" w:rsidRDefault="00E32389" w:rsidP="000A4C46"/>
  <w:p w14:paraId="26BB186E" w14:textId="77777777" w:rsidR="00E32389" w:rsidRDefault="00E32389" w:rsidP="00D02D44"/>
  <w:p w14:paraId="72A500E9" w14:textId="77777777" w:rsidR="00E32389" w:rsidRDefault="00E32389" w:rsidP="00F85202"/>
  <w:p w14:paraId="3F20D964" w14:textId="77777777" w:rsidR="00E32389" w:rsidRDefault="00E32389" w:rsidP="00F85202"/>
  <w:p w14:paraId="6A4096C9" w14:textId="77777777" w:rsidR="00E32389" w:rsidRDefault="00E32389" w:rsidP="00F85202"/>
  <w:p w14:paraId="4AE58578" w14:textId="77777777" w:rsidR="00E32389" w:rsidRDefault="00E32389" w:rsidP="00F85202"/>
  <w:p w14:paraId="623E2E60" w14:textId="77777777" w:rsidR="00E32389" w:rsidRDefault="00E32389" w:rsidP="00F85202"/>
  <w:p w14:paraId="0685F44B" w14:textId="77777777" w:rsidR="00E32389" w:rsidRDefault="00E32389" w:rsidP="00F85202"/>
  <w:p w14:paraId="5BF9856F" w14:textId="77777777" w:rsidR="00E32389" w:rsidRDefault="00E32389" w:rsidP="00F85202"/>
  <w:p w14:paraId="0E80E944" w14:textId="77777777" w:rsidR="001F3DFA" w:rsidRDefault="001F3DFA"/>
  <w:p w14:paraId="02818570" w14:textId="77777777" w:rsidR="0088272A" w:rsidRDefault="0088272A"/>
  <w:p w14:paraId="3DE8C1D9" w14:textId="77777777" w:rsidR="00352ABB" w:rsidRDefault="00352ABB"/>
  <w:p w14:paraId="25618976" w14:textId="77777777" w:rsidR="00352ABB" w:rsidRDefault="00352ABB" w:rsidP="009618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371A" w14:textId="77777777" w:rsidR="00A70FC7" w:rsidRPr="0034644D" w:rsidRDefault="00A70FC7" w:rsidP="00A70FC7">
    <w:pPr>
      <w:rPr>
        <w:b/>
      </w:rPr>
    </w:pPr>
    <w:r w:rsidRPr="0034644D">
      <w:rPr>
        <w:b/>
      </w:rPr>
      <w:t>TYNEMET BASKETBALL LEAGUE</w:t>
    </w:r>
  </w:p>
  <w:p w14:paraId="55C1A7B3" w14:textId="77777777" w:rsidR="00A70FC7" w:rsidRDefault="00A70FC7" w:rsidP="00A70FC7">
    <w:pPr>
      <w:jc w:val="both"/>
      <w:rPr>
        <w:color w:val="000000"/>
        <w:sz w:val="16"/>
        <w:szCs w:val="16"/>
        <w:lang w:val="de-DE"/>
      </w:rPr>
    </w:pPr>
  </w:p>
  <w:p w14:paraId="0BC80202" w14:textId="210EC0B9" w:rsidR="00352ABB" w:rsidRDefault="00A77B75" w:rsidP="00934422">
    <w:pPr>
      <w:tabs>
        <w:tab w:val="left" w:pos="270"/>
        <w:tab w:val="center" w:pos="4535"/>
      </w:tabs>
      <w:rPr>
        <w:rFonts w:ascii="Arial" w:hAnsi="Arial" w:cs="Arial"/>
        <w:color w:val="auto"/>
        <w:sz w:val="24"/>
        <w:szCs w:val="24"/>
        <w:lang w:val="en-US"/>
      </w:rPr>
    </w:pPr>
    <w:r>
      <w:rPr>
        <w:rFonts w:ascii="Arial" w:hAnsi="Arial" w:cs="Arial"/>
        <w:color w:val="auto"/>
        <w:sz w:val="24"/>
        <w:szCs w:val="24"/>
        <w:lang w:val="en-US"/>
      </w:rPr>
      <w:t>League</w:t>
    </w:r>
    <w:r w:rsidR="00A70FC7" w:rsidRPr="00A70FC7">
      <w:rPr>
        <w:rFonts w:ascii="Arial" w:hAnsi="Arial" w:cs="Arial"/>
        <w:color w:val="auto"/>
        <w:sz w:val="24"/>
        <w:szCs w:val="24"/>
        <w:lang w:val="en-US"/>
      </w:rPr>
      <w:t xml:space="preserve"> Meeting</w:t>
    </w:r>
  </w:p>
  <w:p w14:paraId="4E043573" w14:textId="77777777" w:rsidR="00934422" w:rsidRPr="00934422" w:rsidRDefault="00934422" w:rsidP="00934422">
    <w:pPr>
      <w:tabs>
        <w:tab w:val="left" w:pos="270"/>
        <w:tab w:val="center" w:pos="4535"/>
      </w:tabs>
      <w:rPr>
        <w:rFonts w:ascii="Arial" w:hAnsi="Arial" w:cs="Arial"/>
        <w:color w:val="auto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6pt" o:bullet="t">
        <v:imagedata r:id="rId1" o:title="bullet1"/>
      </v:shape>
    </w:pict>
  </w:numPicBullet>
  <w:numPicBullet w:numPicBulletId="1">
    <w:pict>
      <v:shape id="_x0000_i1026" type="#_x0000_t75" style="width:11pt;height:11pt" o:bullet="t">
        <v:imagedata r:id="rId2" o:title="bullet2"/>
      </v:shape>
    </w:pict>
  </w:numPicBullet>
  <w:numPicBullet w:numPicBulletId="2">
    <w:pict>
      <v:shape id="_x0000_i1027" type="#_x0000_t75" style="width:8.5pt;height:8.5pt" o:bullet="t">
        <v:imagedata r:id="rId3" o:title="bullet3"/>
      </v:shape>
    </w:pict>
  </w:numPicBullet>
  <w:abstractNum w:abstractNumId="0" w15:restartNumberingAfterBreak="0">
    <w:nsid w:val="1C2F7A60"/>
    <w:multiLevelType w:val="multilevel"/>
    <w:tmpl w:val="11BC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65333"/>
    <w:multiLevelType w:val="multilevel"/>
    <w:tmpl w:val="FB12926C"/>
    <w:styleLink w:val="Style1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6084196"/>
    <w:multiLevelType w:val="hybridMultilevel"/>
    <w:tmpl w:val="B058A684"/>
    <w:lvl w:ilvl="0" w:tplc="90A69370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C514DAB"/>
    <w:multiLevelType w:val="hybridMultilevel"/>
    <w:tmpl w:val="11BCAA98"/>
    <w:lvl w:ilvl="0" w:tplc="8D8CD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E1AEA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750DD"/>
    <w:multiLevelType w:val="hybridMultilevel"/>
    <w:tmpl w:val="CCD21DD8"/>
    <w:lvl w:ilvl="0" w:tplc="13642C48">
      <w:start w:val="1"/>
      <w:numFmt w:val="bullet"/>
      <w:lvlText w:val=""/>
      <w:lvlJc w:val="left"/>
      <w:pPr>
        <w:tabs>
          <w:tab w:val="num" w:pos="997"/>
        </w:tabs>
        <w:ind w:left="99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5" w15:restartNumberingAfterBreak="0">
    <w:nsid w:val="71436FA7"/>
    <w:multiLevelType w:val="hybridMultilevel"/>
    <w:tmpl w:val="A84A9FFC"/>
    <w:lvl w:ilvl="0" w:tplc="7584D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983D7A">
      <w:start w:val="1"/>
      <w:numFmt w:val="bullet"/>
      <w:lvlText w:val=""/>
      <w:lvlJc w:val="left"/>
      <w:pPr>
        <w:tabs>
          <w:tab w:val="num" w:pos="0"/>
        </w:tabs>
        <w:ind w:left="-19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8A3D39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52907871">
    <w:abstractNumId w:val="1"/>
  </w:num>
  <w:num w:numId="2" w16cid:durableId="1917664775">
    <w:abstractNumId w:val="5"/>
  </w:num>
  <w:num w:numId="3" w16cid:durableId="328220136">
    <w:abstractNumId w:val="3"/>
  </w:num>
  <w:num w:numId="4" w16cid:durableId="800268419">
    <w:abstractNumId w:val="4"/>
  </w:num>
  <w:num w:numId="5" w16cid:durableId="1937059568">
    <w:abstractNumId w:val="6"/>
  </w:num>
  <w:num w:numId="6" w16cid:durableId="646859786">
    <w:abstractNumId w:val="0"/>
  </w:num>
  <w:num w:numId="7" w16cid:durableId="93944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0B"/>
    <w:rsid w:val="000037EB"/>
    <w:rsid w:val="00031400"/>
    <w:rsid w:val="00035E94"/>
    <w:rsid w:val="000372C2"/>
    <w:rsid w:val="00053E36"/>
    <w:rsid w:val="00054F88"/>
    <w:rsid w:val="00055FBB"/>
    <w:rsid w:val="00062724"/>
    <w:rsid w:val="0006289A"/>
    <w:rsid w:val="00064ECA"/>
    <w:rsid w:val="00066DF2"/>
    <w:rsid w:val="0007258A"/>
    <w:rsid w:val="000737BE"/>
    <w:rsid w:val="00076361"/>
    <w:rsid w:val="000A4C46"/>
    <w:rsid w:val="000C05B7"/>
    <w:rsid w:val="000C22BD"/>
    <w:rsid w:val="000C561A"/>
    <w:rsid w:val="000D28F2"/>
    <w:rsid w:val="000D37B8"/>
    <w:rsid w:val="000E6034"/>
    <w:rsid w:val="001209CE"/>
    <w:rsid w:val="00133EE4"/>
    <w:rsid w:val="00171044"/>
    <w:rsid w:val="001714B7"/>
    <w:rsid w:val="001733A1"/>
    <w:rsid w:val="0019755B"/>
    <w:rsid w:val="001A0CE6"/>
    <w:rsid w:val="001A511D"/>
    <w:rsid w:val="001B2A53"/>
    <w:rsid w:val="001B633F"/>
    <w:rsid w:val="001B75E4"/>
    <w:rsid w:val="001C5C04"/>
    <w:rsid w:val="001F01A2"/>
    <w:rsid w:val="001F0F5E"/>
    <w:rsid w:val="001F3DFA"/>
    <w:rsid w:val="00225377"/>
    <w:rsid w:val="00237BF0"/>
    <w:rsid w:val="002478B4"/>
    <w:rsid w:val="00260570"/>
    <w:rsid w:val="00262BAA"/>
    <w:rsid w:val="00267C37"/>
    <w:rsid w:val="00286AE8"/>
    <w:rsid w:val="002928DF"/>
    <w:rsid w:val="002A1444"/>
    <w:rsid w:val="002E769C"/>
    <w:rsid w:val="002F038D"/>
    <w:rsid w:val="002F20A8"/>
    <w:rsid w:val="002F669D"/>
    <w:rsid w:val="002F7532"/>
    <w:rsid w:val="003218E9"/>
    <w:rsid w:val="00325ED9"/>
    <w:rsid w:val="00327E7B"/>
    <w:rsid w:val="00331C59"/>
    <w:rsid w:val="00333208"/>
    <w:rsid w:val="0034644D"/>
    <w:rsid w:val="00352ABB"/>
    <w:rsid w:val="00353CAE"/>
    <w:rsid w:val="003641A6"/>
    <w:rsid w:val="00390AAC"/>
    <w:rsid w:val="003A5E8B"/>
    <w:rsid w:val="003B57CB"/>
    <w:rsid w:val="003D1E38"/>
    <w:rsid w:val="003E283A"/>
    <w:rsid w:val="003E2E84"/>
    <w:rsid w:val="003F35FB"/>
    <w:rsid w:val="00413484"/>
    <w:rsid w:val="00423F62"/>
    <w:rsid w:val="00440E1D"/>
    <w:rsid w:val="00444852"/>
    <w:rsid w:val="00451E9F"/>
    <w:rsid w:val="0045473A"/>
    <w:rsid w:val="00461C7C"/>
    <w:rsid w:val="00462906"/>
    <w:rsid w:val="004719A8"/>
    <w:rsid w:val="004720F6"/>
    <w:rsid w:val="004E229F"/>
    <w:rsid w:val="004E5F3B"/>
    <w:rsid w:val="00501E72"/>
    <w:rsid w:val="00522152"/>
    <w:rsid w:val="005311AC"/>
    <w:rsid w:val="005608C6"/>
    <w:rsid w:val="00564BEC"/>
    <w:rsid w:val="00570E55"/>
    <w:rsid w:val="005A0363"/>
    <w:rsid w:val="005B3D89"/>
    <w:rsid w:val="005F05D0"/>
    <w:rsid w:val="00605E83"/>
    <w:rsid w:val="006270BE"/>
    <w:rsid w:val="00672B20"/>
    <w:rsid w:val="006A544C"/>
    <w:rsid w:val="006F5AB8"/>
    <w:rsid w:val="007216E3"/>
    <w:rsid w:val="00723781"/>
    <w:rsid w:val="0072637A"/>
    <w:rsid w:val="00740BE4"/>
    <w:rsid w:val="00745092"/>
    <w:rsid w:val="00747183"/>
    <w:rsid w:val="00751AAE"/>
    <w:rsid w:val="00757FAA"/>
    <w:rsid w:val="0076524C"/>
    <w:rsid w:val="0079170B"/>
    <w:rsid w:val="007926DD"/>
    <w:rsid w:val="007C2371"/>
    <w:rsid w:val="007C380B"/>
    <w:rsid w:val="0086739C"/>
    <w:rsid w:val="0088272A"/>
    <w:rsid w:val="00886104"/>
    <w:rsid w:val="008901CE"/>
    <w:rsid w:val="008953BC"/>
    <w:rsid w:val="008A6881"/>
    <w:rsid w:val="008D2F42"/>
    <w:rsid w:val="008D7EC4"/>
    <w:rsid w:val="008F56E7"/>
    <w:rsid w:val="00904047"/>
    <w:rsid w:val="00915B9D"/>
    <w:rsid w:val="009168A9"/>
    <w:rsid w:val="0092606C"/>
    <w:rsid w:val="00930455"/>
    <w:rsid w:val="00934422"/>
    <w:rsid w:val="00937306"/>
    <w:rsid w:val="0094604B"/>
    <w:rsid w:val="009618F7"/>
    <w:rsid w:val="00962470"/>
    <w:rsid w:val="009848E0"/>
    <w:rsid w:val="009872B9"/>
    <w:rsid w:val="00997547"/>
    <w:rsid w:val="009F0A2C"/>
    <w:rsid w:val="009F2725"/>
    <w:rsid w:val="009F62B5"/>
    <w:rsid w:val="00A23BB5"/>
    <w:rsid w:val="00A24FC0"/>
    <w:rsid w:val="00A254E2"/>
    <w:rsid w:val="00A308F0"/>
    <w:rsid w:val="00A571C5"/>
    <w:rsid w:val="00A674B3"/>
    <w:rsid w:val="00A70FC7"/>
    <w:rsid w:val="00A77B75"/>
    <w:rsid w:val="00A83318"/>
    <w:rsid w:val="00A912B2"/>
    <w:rsid w:val="00AA5516"/>
    <w:rsid w:val="00AB09C4"/>
    <w:rsid w:val="00AE15B9"/>
    <w:rsid w:val="00B12B52"/>
    <w:rsid w:val="00B30AAC"/>
    <w:rsid w:val="00B516A0"/>
    <w:rsid w:val="00B60804"/>
    <w:rsid w:val="00B60B0F"/>
    <w:rsid w:val="00B84F8F"/>
    <w:rsid w:val="00BA0216"/>
    <w:rsid w:val="00BB15A4"/>
    <w:rsid w:val="00BC7C26"/>
    <w:rsid w:val="00BE2F1D"/>
    <w:rsid w:val="00BF4ADA"/>
    <w:rsid w:val="00C10031"/>
    <w:rsid w:val="00C139A1"/>
    <w:rsid w:val="00C23265"/>
    <w:rsid w:val="00C6515D"/>
    <w:rsid w:val="00C94126"/>
    <w:rsid w:val="00CA09C0"/>
    <w:rsid w:val="00CA5DD9"/>
    <w:rsid w:val="00CB5729"/>
    <w:rsid w:val="00CC6301"/>
    <w:rsid w:val="00CF6BDD"/>
    <w:rsid w:val="00D02D44"/>
    <w:rsid w:val="00D242B2"/>
    <w:rsid w:val="00D63859"/>
    <w:rsid w:val="00D658AD"/>
    <w:rsid w:val="00D72A88"/>
    <w:rsid w:val="00D90989"/>
    <w:rsid w:val="00DA41DE"/>
    <w:rsid w:val="00DB35E4"/>
    <w:rsid w:val="00DB47BD"/>
    <w:rsid w:val="00DB5054"/>
    <w:rsid w:val="00DB55CA"/>
    <w:rsid w:val="00DC03F8"/>
    <w:rsid w:val="00DC0542"/>
    <w:rsid w:val="00DC1078"/>
    <w:rsid w:val="00DD43B0"/>
    <w:rsid w:val="00DF0399"/>
    <w:rsid w:val="00E02C60"/>
    <w:rsid w:val="00E22563"/>
    <w:rsid w:val="00E2593A"/>
    <w:rsid w:val="00E32389"/>
    <w:rsid w:val="00E6051A"/>
    <w:rsid w:val="00E62C81"/>
    <w:rsid w:val="00E811B2"/>
    <w:rsid w:val="00EA314E"/>
    <w:rsid w:val="00EB1A75"/>
    <w:rsid w:val="00F01C1E"/>
    <w:rsid w:val="00F82B54"/>
    <w:rsid w:val="00F85202"/>
    <w:rsid w:val="00FC4850"/>
    <w:rsid w:val="00FD2804"/>
    <w:rsid w:val="00FD4707"/>
    <w:rsid w:val="00FE6171"/>
    <w:rsid w:val="00FF107D"/>
    <w:rsid w:val="00FF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69996817"/>
  <w15:docId w15:val="{05783514-70D4-954A-B08F-6C2F9513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D2804"/>
    <w:pPr>
      <w:jc w:val="center"/>
    </w:pPr>
    <w:rPr>
      <w:rFonts w:ascii="Garamond" w:hAnsi="Garamond"/>
      <w:color w:val="800080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8D2F42"/>
    <w:pPr>
      <w:numPr>
        <w:numId w:val="1"/>
      </w:numPr>
    </w:pPr>
  </w:style>
  <w:style w:type="paragraph" w:customStyle="1" w:styleId="StyleBULLETSRight02cmBefore2pt">
    <w:name w:val="Style BULLETS + Right:  0.2 cm Before:  2 pt"/>
    <w:basedOn w:val="Normal"/>
    <w:autoRedefine/>
    <w:rsid w:val="00D242B2"/>
    <w:pPr>
      <w:spacing w:before="40"/>
      <w:ind w:right="113"/>
    </w:pPr>
    <w:rPr>
      <w:rFonts w:ascii="Verdana" w:hAnsi="Verdana"/>
      <w:sz w:val="18"/>
      <w:szCs w:val="20"/>
    </w:rPr>
  </w:style>
  <w:style w:type="character" w:styleId="Hyperlink">
    <w:name w:val="Hyperlink"/>
    <w:basedOn w:val="DefaultParagraphFont"/>
    <w:rsid w:val="00FD2804"/>
    <w:rPr>
      <w:color w:val="0000FF"/>
      <w:u w:val="single"/>
    </w:rPr>
  </w:style>
  <w:style w:type="paragraph" w:styleId="Header">
    <w:name w:val="header"/>
    <w:basedOn w:val="Normal"/>
    <w:rsid w:val="00A70F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0FC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55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ETING\Local%20Settings\Temporary%20Internet%20Files\OLK1E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TYNEMET BASKETBALL LEAGUE</vt:lpstr>
    </vt:vector>
  </TitlesOfParts>
  <Company>I-SENS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TYNEMET BASKETBALL LEAGUE</dc:title>
  <dc:creator>Alan Gray</dc:creator>
  <cp:lastModifiedBy>Maddie Walker</cp:lastModifiedBy>
  <cp:revision>2</cp:revision>
  <cp:lastPrinted>2013-09-11T18:32:00Z</cp:lastPrinted>
  <dcterms:created xsi:type="dcterms:W3CDTF">2026-01-13T23:00:00Z</dcterms:created>
  <dcterms:modified xsi:type="dcterms:W3CDTF">2026-01-13T23:00:00Z</dcterms:modified>
</cp:coreProperties>
</file>