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56EA" w14:textId="34A11D1D" w:rsidR="00CB11E0" w:rsidRDefault="00D84336" w:rsidP="00904047">
      <w:pPr>
        <w:tabs>
          <w:tab w:val="left" w:pos="270"/>
          <w:tab w:val="center" w:pos="4535"/>
        </w:tabs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7th</w:t>
      </w:r>
      <w:r w:rsidR="004B6F79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en-US"/>
        </w:rPr>
        <w:t xml:space="preserve">April </w:t>
      </w:r>
      <w:r w:rsidR="004B6F79">
        <w:rPr>
          <w:rFonts w:ascii="Arial" w:hAnsi="Arial" w:cs="Arial"/>
          <w:color w:val="auto"/>
          <w:sz w:val="24"/>
          <w:szCs w:val="24"/>
          <w:lang w:val="en-US"/>
        </w:rPr>
        <w:t>202</w:t>
      </w:r>
      <w:r>
        <w:rPr>
          <w:rFonts w:ascii="Arial" w:hAnsi="Arial" w:cs="Arial"/>
          <w:color w:val="auto"/>
          <w:sz w:val="24"/>
          <w:szCs w:val="24"/>
          <w:lang w:val="en-US"/>
        </w:rPr>
        <w:t>4</w:t>
      </w:r>
      <w:r w:rsidR="00146783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r>
        <w:rPr>
          <w:rFonts w:ascii="Arial" w:hAnsi="Arial" w:cs="Arial"/>
          <w:color w:val="auto"/>
          <w:sz w:val="24"/>
          <w:szCs w:val="24"/>
          <w:lang w:val="en-US"/>
        </w:rPr>
        <w:t>10am</w:t>
      </w:r>
    </w:p>
    <w:p w14:paraId="3C0C0974" w14:textId="37F17E88" w:rsidR="00FD2804" w:rsidRPr="00A83318" w:rsidRDefault="00D84336" w:rsidP="00904047">
      <w:pPr>
        <w:tabs>
          <w:tab w:val="left" w:pos="270"/>
          <w:tab w:val="center" w:pos="4535"/>
        </w:tabs>
        <w:rPr>
          <w:rFonts w:ascii="Arial" w:hAnsi="Arial" w:cs="Arial"/>
          <w:color w:val="auto"/>
          <w:sz w:val="24"/>
          <w:szCs w:val="24"/>
          <w:lang w:val="en-US"/>
        </w:rPr>
      </w:pPr>
      <w:r>
        <w:rPr>
          <w:rFonts w:ascii="Arial" w:hAnsi="Arial" w:cs="Arial"/>
          <w:color w:val="auto"/>
          <w:sz w:val="24"/>
          <w:szCs w:val="24"/>
          <w:lang w:val="en-US"/>
        </w:rPr>
        <w:t>Hadrian School</w:t>
      </w:r>
    </w:p>
    <w:p w14:paraId="34D374B1" w14:textId="77777777" w:rsidR="00FD2804" w:rsidRPr="00A83318" w:rsidRDefault="00FD2804" w:rsidP="00FD2804">
      <w:pPr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p w14:paraId="2F308411" w14:textId="77777777" w:rsidR="00904047" w:rsidRPr="00D658AD" w:rsidRDefault="00CB11E0" w:rsidP="00904047">
      <w:pPr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>Agenda</w:t>
      </w:r>
    </w:p>
    <w:p w14:paraId="73474AE0" w14:textId="59C8CA5B" w:rsidR="006A544C" w:rsidRPr="00D33DEF" w:rsidRDefault="00AE15B9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D33DEF">
        <w:rPr>
          <w:rFonts w:ascii="Arial" w:hAnsi="Arial" w:cs="Arial"/>
          <w:b/>
          <w:color w:val="auto"/>
          <w:sz w:val="24"/>
          <w:szCs w:val="24"/>
          <w:lang w:val="en-US"/>
        </w:rPr>
        <w:t>Apologies for absence</w:t>
      </w:r>
      <w:r w:rsidR="000955CC" w:rsidRPr="00D33DEF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>-</w:t>
      </w:r>
    </w:p>
    <w:p w14:paraId="11107741" w14:textId="7ED31E20" w:rsidR="00046DF9" w:rsidRPr="00235BA3" w:rsidRDefault="00046DF9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Present 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>-</w:t>
      </w:r>
    </w:p>
    <w:p w14:paraId="3FBBA01A" w14:textId="09023746" w:rsidR="00D33DEF" w:rsidRPr="00D33DEF" w:rsidRDefault="001A0CE6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D33DEF">
        <w:rPr>
          <w:rFonts w:ascii="Arial" w:hAnsi="Arial" w:cs="Arial"/>
          <w:b/>
          <w:color w:val="auto"/>
          <w:sz w:val="24"/>
          <w:szCs w:val="24"/>
          <w:lang w:val="en-US"/>
        </w:rPr>
        <w:t>Notice of Any Other Business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-</w:t>
      </w:r>
    </w:p>
    <w:p w14:paraId="1BF9D4B9" w14:textId="5F421B0B" w:rsidR="00D33DEF" w:rsidRPr="00235BA3" w:rsidRDefault="00967A37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>Minutes of last meeting</w:t>
      </w:r>
      <w:r w:rsidR="00B65DB5"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="00685766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- </w:t>
      </w:r>
    </w:p>
    <w:p w14:paraId="6E8D9A7F" w14:textId="203CCA2A" w:rsidR="00D84336" w:rsidRDefault="00D84336" w:rsidP="00320BE6">
      <w:pPr>
        <w:numPr>
          <w:ilvl w:val="0"/>
          <w:numId w:val="2"/>
        </w:numPr>
        <w:spacing w:before="120" w:after="240"/>
        <w:ind w:left="714" w:hanging="357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>Officers Reports -</w:t>
      </w:r>
    </w:p>
    <w:p w14:paraId="5A62776D" w14:textId="6D88F17A" w:rsidR="00D33DEF" w:rsidRDefault="00493ADA" w:rsidP="00D84336">
      <w:pPr>
        <w:spacing w:before="120" w:after="240"/>
        <w:ind w:left="714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>F</w:t>
      </w:r>
      <w:r w:rsidR="00DD70FD"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>inances update for League and Area</w:t>
      </w:r>
      <w:r w:rsidR="00046DF9"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>-</w:t>
      </w:r>
      <w:r w:rsidR="00607655">
        <w:rPr>
          <w:rFonts w:ascii="Arial" w:hAnsi="Arial" w:cs="Arial"/>
          <w:b/>
          <w:color w:val="auto"/>
          <w:sz w:val="24"/>
          <w:szCs w:val="24"/>
          <w:lang w:val="en-US"/>
        </w:rPr>
        <w:t>NRO</w:t>
      </w:r>
    </w:p>
    <w:p w14:paraId="0E8C6F9C" w14:textId="582FA338" w:rsidR="00D33DEF" w:rsidRPr="00235BA3" w:rsidRDefault="00607655" w:rsidP="00D84336">
      <w:pPr>
        <w:spacing w:before="120" w:after="240"/>
        <w:ind w:left="714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Fixtures </w:t>
      </w:r>
      <w:r w:rsidR="004B6F79">
        <w:rPr>
          <w:rFonts w:ascii="Arial" w:hAnsi="Arial" w:cs="Arial"/>
          <w:b/>
          <w:color w:val="auto"/>
          <w:sz w:val="24"/>
          <w:szCs w:val="24"/>
          <w:lang w:val="en-US"/>
        </w:rPr>
        <w:t>update</w:t>
      </w:r>
      <w:r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>-</w:t>
      </w:r>
      <w:r>
        <w:rPr>
          <w:rFonts w:ascii="Arial" w:hAnsi="Arial" w:cs="Arial"/>
          <w:b/>
          <w:color w:val="auto"/>
          <w:sz w:val="24"/>
          <w:szCs w:val="24"/>
          <w:lang w:val="en-US"/>
        </w:rPr>
        <w:t>PDA</w:t>
      </w:r>
    </w:p>
    <w:p w14:paraId="3F335944" w14:textId="496CE270" w:rsidR="002B25D3" w:rsidRPr="00235BA3" w:rsidRDefault="002B25D3" w:rsidP="00D84336">
      <w:pPr>
        <w:spacing w:before="120" w:after="240"/>
        <w:ind w:left="714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Disciplinary update </w:t>
      </w:r>
      <w:r w:rsidR="00607655">
        <w:rPr>
          <w:rFonts w:ascii="Arial" w:hAnsi="Arial" w:cs="Arial"/>
          <w:b/>
          <w:color w:val="auto"/>
          <w:sz w:val="24"/>
          <w:szCs w:val="24"/>
          <w:lang w:val="en-US"/>
        </w:rPr>
        <w:t>-</w:t>
      </w:r>
      <w:r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MH</w:t>
      </w:r>
      <w:r w:rsidR="00607655">
        <w:rPr>
          <w:rFonts w:ascii="Arial" w:hAnsi="Arial" w:cs="Arial"/>
          <w:b/>
          <w:color w:val="auto"/>
          <w:sz w:val="24"/>
          <w:szCs w:val="24"/>
          <w:lang w:val="en-US"/>
        </w:rPr>
        <w:t>O</w:t>
      </w:r>
    </w:p>
    <w:p w14:paraId="7BA8EB04" w14:textId="7B2E5E57" w:rsidR="00B24E99" w:rsidRDefault="00493ADA" w:rsidP="00D84336">
      <w:pPr>
        <w:spacing w:before="120" w:after="240"/>
        <w:ind w:left="714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TML </w:t>
      </w:r>
      <w:r w:rsidR="005661D9"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>Referee Development</w:t>
      </w:r>
      <w:r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update</w:t>
      </w:r>
      <w:r w:rsidR="00B24E99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- 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>SLI</w:t>
      </w:r>
      <w:r w:rsidR="005661D9" w:rsidRPr="00235BA3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</w:p>
    <w:p w14:paraId="2CC3811E" w14:textId="422058C6" w:rsidR="00D84336" w:rsidRDefault="00D84336" w:rsidP="00D84336">
      <w:pPr>
        <w:spacing w:before="120" w:after="240"/>
        <w:ind w:left="714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Appointments update SRE </w:t>
      </w:r>
    </w:p>
    <w:p w14:paraId="2E365AE3" w14:textId="572477F6" w:rsidR="001F1501" w:rsidRDefault="000737BE" w:rsidP="00D84336">
      <w:pPr>
        <w:pStyle w:val="ListParagraph"/>
        <w:numPr>
          <w:ilvl w:val="0"/>
          <w:numId w:val="2"/>
        </w:numPr>
        <w:spacing w:before="120" w:after="24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 w:rsidRPr="00D84336">
        <w:rPr>
          <w:rFonts w:ascii="Arial" w:hAnsi="Arial" w:cs="Arial"/>
          <w:b/>
          <w:color w:val="auto"/>
          <w:sz w:val="24"/>
          <w:szCs w:val="24"/>
          <w:lang w:val="en-US"/>
        </w:rPr>
        <w:t>Any other business</w:t>
      </w:r>
      <w:r w:rsidR="000E2203" w:rsidRPr="00D84336">
        <w:rPr>
          <w:rFonts w:ascii="Arial" w:hAnsi="Arial" w:cs="Arial"/>
          <w:b/>
          <w:color w:val="auto"/>
          <w:sz w:val="24"/>
          <w:szCs w:val="24"/>
          <w:lang w:val="en-US"/>
        </w:rPr>
        <w:t xml:space="preserve"> </w:t>
      </w:r>
      <w:r w:rsidR="00D84336">
        <w:rPr>
          <w:rFonts w:ascii="Arial" w:hAnsi="Arial" w:cs="Arial"/>
          <w:b/>
          <w:color w:val="auto"/>
          <w:sz w:val="24"/>
          <w:szCs w:val="24"/>
          <w:lang w:val="en-US"/>
        </w:rPr>
        <w:t>-</w:t>
      </w:r>
    </w:p>
    <w:p w14:paraId="3F6CAC95" w14:textId="77777777" w:rsidR="00D84336" w:rsidRPr="00D84336" w:rsidRDefault="00D84336" w:rsidP="00D84336">
      <w:pPr>
        <w:pStyle w:val="ListParagraph"/>
        <w:spacing w:before="120" w:after="24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</w:p>
    <w:p w14:paraId="4478FBC5" w14:textId="71E79F43" w:rsidR="00C8056C" w:rsidRPr="00C8056C" w:rsidRDefault="00D84336" w:rsidP="00C8056C">
      <w:pPr>
        <w:pStyle w:val="ListParagraph"/>
        <w:numPr>
          <w:ilvl w:val="0"/>
          <w:numId w:val="7"/>
        </w:numPr>
        <w:spacing w:before="12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Final league positions PDA</w:t>
      </w:r>
    </w:p>
    <w:p w14:paraId="7DE46102" w14:textId="58988588" w:rsidR="00CB11E0" w:rsidRPr="00C8056C" w:rsidRDefault="00D84336" w:rsidP="00C8056C">
      <w:pPr>
        <w:pStyle w:val="ListParagraph"/>
        <w:numPr>
          <w:ilvl w:val="0"/>
          <w:numId w:val="7"/>
        </w:numPr>
        <w:spacing w:before="12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Play off details </w:t>
      </w:r>
      <w:proofErr w:type="gramStart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SLI</w:t>
      </w:r>
      <w:proofErr w:type="gramEnd"/>
    </w:p>
    <w:p w14:paraId="1C8BF80D" w14:textId="3DBDCDA8" w:rsidR="00C8056C" w:rsidRPr="00D84336" w:rsidRDefault="00C8056C" w:rsidP="00C8056C">
      <w:pPr>
        <w:pStyle w:val="ListParagraph"/>
        <w:numPr>
          <w:ilvl w:val="0"/>
          <w:numId w:val="7"/>
        </w:numPr>
        <w:spacing w:before="12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Coach development</w:t>
      </w:r>
      <w:r w:rsidR="00D84336"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/Publicity update </w:t>
      </w:r>
      <w:proofErr w:type="gramStart"/>
      <w:r w:rsidR="00D84336">
        <w:rPr>
          <w:rFonts w:ascii="Helvetica" w:hAnsi="Helvetica"/>
          <w:color w:val="000000"/>
          <w:sz w:val="27"/>
          <w:szCs w:val="27"/>
          <w:shd w:val="clear" w:color="auto" w:fill="FFFFFF"/>
        </w:rPr>
        <w:t>PDA</w:t>
      </w:r>
      <w:proofErr w:type="gramEnd"/>
    </w:p>
    <w:p w14:paraId="26E5E65B" w14:textId="657AAEE9" w:rsidR="00D84336" w:rsidRPr="00D84336" w:rsidRDefault="00D84336" w:rsidP="00C8056C">
      <w:pPr>
        <w:pStyle w:val="ListParagraph"/>
        <w:numPr>
          <w:ilvl w:val="0"/>
          <w:numId w:val="7"/>
        </w:numPr>
        <w:spacing w:before="12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Handicap Cup PDA</w:t>
      </w:r>
    </w:p>
    <w:p w14:paraId="03108DE6" w14:textId="04D347A3" w:rsidR="00D84336" w:rsidRPr="00861001" w:rsidRDefault="00D84336" w:rsidP="00C8056C">
      <w:pPr>
        <w:pStyle w:val="ListParagraph"/>
        <w:numPr>
          <w:ilvl w:val="0"/>
          <w:numId w:val="7"/>
        </w:numPr>
        <w:spacing w:before="12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 xml:space="preserve">Referee duties </w:t>
      </w:r>
      <w:proofErr w:type="gramStart"/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PDA</w:t>
      </w:r>
      <w:proofErr w:type="gramEnd"/>
    </w:p>
    <w:p w14:paraId="78FCFA5C" w14:textId="0488063B" w:rsidR="00861001" w:rsidRPr="00C8056C" w:rsidRDefault="00861001" w:rsidP="00C8056C">
      <w:pPr>
        <w:pStyle w:val="ListParagraph"/>
        <w:numPr>
          <w:ilvl w:val="0"/>
          <w:numId w:val="7"/>
        </w:numPr>
        <w:spacing w:before="120"/>
        <w:jc w:val="left"/>
        <w:rPr>
          <w:rFonts w:ascii="Arial" w:hAnsi="Arial" w:cs="Arial"/>
          <w:b/>
          <w:color w:val="auto"/>
          <w:sz w:val="24"/>
          <w:szCs w:val="24"/>
          <w:lang w:val="en-US"/>
        </w:rPr>
      </w:pPr>
      <w:r>
        <w:rPr>
          <w:rFonts w:ascii="Helvetica" w:hAnsi="Helvetica"/>
          <w:color w:val="000000"/>
          <w:sz w:val="27"/>
          <w:szCs w:val="27"/>
          <w:shd w:val="clear" w:color="auto" w:fill="FFFFFF"/>
        </w:rPr>
        <w:t>COC Changes MHO</w:t>
      </w:r>
    </w:p>
    <w:p w14:paraId="3815656B" w14:textId="77777777" w:rsidR="00CB11E0" w:rsidRDefault="00CB11E0" w:rsidP="004F400D">
      <w:pPr>
        <w:spacing w:before="120"/>
        <w:ind w:left="720"/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p w14:paraId="5F3E531F" w14:textId="150B6D8F" w:rsidR="00165914" w:rsidRPr="004B6F79" w:rsidRDefault="00165914" w:rsidP="00A677FD">
      <w:pPr>
        <w:jc w:val="left"/>
        <w:rPr>
          <w:rFonts w:ascii="Arial" w:hAnsi="Arial" w:cs="Arial"/>
          <w:color w:val="auto"/>
          <w:sz w:val="24"/>
          <w:szCs w:val="24"/>
          <w:lang w:val="en-US"/>
        </w:rPr>
      </w:pPr>
    </w:p>
    <w:sectPr w:rsidR="00165914" w:rsidRPr="004B6F79" w:rsidSect="006C685E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1134" w:bottom="567" w:left="851" w:header="709" w:footer="680" w:gutter="0"/>
      <w:cols w:space="708"/>
      <w:docGrid w:linePitch="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80953" w14:textId="77777777" w:rsidR="006C685E" w:rsidRDefault="006C685E">
      <w:r>
        <w:separator/>
      </w:r>
    </w:p>
    <w:p w14:paraId="3E9A75D1" w14:textId="77777777" w:rsidR="006C685E" w:rsidRDefault="006C685E"/>
    <w:p w14:paraId="46A6A366" w14:textId="77777777" w:rsidR="006C685E" w:rsidRDefault="006C685E" w:rsidP="00066DF2"/>
    <w:p w14:paraId="01D75D0B" w14:textId="77777777" w:rsidR="006C685E" w:rsidRDefault="006C685E" w:rsidP="00066DF2"/>
    <w:p w14:paraId="3E19326F" w14:textId="77777777" w:rsidR="006C685E" w:rsidRDefault="006C685E" w:rsidP="00066DF2"/>
    <w:p w14:paraId="67B09215" w14:textId="77777777" w:rsidR="006C685E" w:rsidRDefault="006C685E" w:rsidP="00066DF2"/>
    <w:p w14:paraId="7BE12497" w14:textId="77777777" w:rsidR="006C685E" w:rsidRDefault="006C685E" w:rsidP="00066DF2"/>
    <w:p w14:paraId="0745A374" w14:textId="77777777" w:rsidR="006C685E" w:rsidRDefault="006C685E" w:rsidP="00FF5249"/>
    <w:p w14:paraId="159C5084" w14:textId="77777777" w:rsidR="006C685E" w:rsidRDefault="006C685E" w:rsidP="00FF5249"/>
    <w:p w14:paraId="28C99459" w14:textId="77777777" w:rsidR="006C685E" w:rsidRDefault="006C685E" w:rsidP="00FF5249"/>
    <w:p w14:paraId="584CDD3E" w14:textId="77777777" w:rsidR="006C685E" w:rsidRDefault="006C685E" w:rsidP="00FF5249"/>
    <w:p w14:paraId="17D0753C" w14:textId="77777777" w:rsidR="006C685E" w:rsidRDefault="006C685E" w:rsidP="00FF5249"/>
    <w:p w14:paraId="332E2CE1" w14:textId="77777777" w:rsidR="006C685E" w:rsidRDefault="006C685E" w:rsidP="000A4C46"/>
    <w:p w14:paraId="0D7C826B" w14:textId="77777777" w:rsidR="006C685E" w:rsidRDefault="006C685E" w:rsidP="000A4C46"/>
    <w:p w14:paraId="7CA3EBB4" w14:textId="77777777" w:rsidR="006C685E" w:rsidRDefault="006C685E" w:rsidP="00D02D44"/>
    <w:p w14:paraId="3796585E" w14:textId="77777777" w:rsidR="006C685E" w:rsidRDefault="006C685E" w:rsidP="00F85202"/>
    <w:p w14:paraId="1DC8F148" w14:textId="77777777" w:rsidR="006C685E" w:rsidRDefault="006C685E" w:rsidP="00F85202"/>
    <w:p w14:paraId="40DD168C" w14:textId="77777777" w:rsidR="006C685E" w:rsidRDefault="006C685E" w:rsidP="00F85202"/>
    <w:p w14:paraId="7CB6C5F5" w14:textId="77777777" w:rsidR="006C685E" w:rsidRDefault="006C685E" w:rsidP="00F85202"/>
    <w:p w14:paraId="0AD544B0" w14:textId="77777777" w:rsidR="006C685E" w:rsidRDefault="006C685E" w:rsidP="00F85202"/>
    <w:p w14:paraId="32B8D101" w14:textId="77777777" w:rsidR="006C685E" w:rsidRDefault="006C685E" w:rsidP="00F85202"/>
    <w:p w14:paraId="7736EE9F" w14:textId="77777777" w:rsidR="006C685E" w:rsidRDefault="006C685E"/>
    <w:p w14:paraId="116D531C" w14:textId="77777777" w:rsidR="006C685E" w:rsidRDefault="006C685E"/>
    <w:p w14:paraId="2A1A0AB3" w14:textId="77777777" w:rsidR="006C685E" w:rsidRDefault="006C685E" w:rsidP="002C0374"/>
    <w:p w14:paraId="44195157" w14:textId="77777777" w:rsidR="006C685E" w:rsidRDefault="006C685E"/>
    <w:p w14:paraId="1A52480E" w14:textId="77777777" w:rsidR="006C685E" w:rsidRDefault="006C685E" w:rsidP="00D33DEF"/>
    <w:p w14:paraId="61A30592" w14:textId="77777777" w:rsidR="006C685E" w:rsidRDefault="006C685E" w:rsidP="00D33DEF"/>
    <w:p w14:paraId="46198CA1" w14:textId="77777777" w:rsidR="006C685E" w:rsidRDefault="006C685E" w:rsidP="00D33DEF"/>
    <w:p w14:paraId="5D34C71E" w14:textId="77777777" w:rsidR="006C685E" w:rsidRDefault="006C685E" w:rsidP="00235BA3"/>
    <w:p w14:paraId="4CC7A071" w14:textId="77777777" w:rsidR="006C685E" w:rsidRDefault="006C685E" w:rsidP="00235BA3"/>
    <w:p w14:paraId="2162E106" w14:textId="77777777" w:rsidR="006C685E" w:rsidRDefault="006C685E" w:rsidP="00235BA3"/>
    <w:p w14:paraId="695F7214" w14:textId="77777777" w:rsidR="006C685E" w:rsidRDefault="006C685E" w:rsidP="00235BA3"/>
    <w:p w14:paraId="0DA84D60" w14:textId="77777777" w:rsidR="006C685E" w:rsidRDefault="006C685E" w:rsidP="00235BA3"/>
    <w:p w14:paraId="0CAD02C4" w14:textId="77777777" w:rsidR="006C685E" w:rsidRDefault="006C685E" w:rsidP="00235BA3"/>
    <w:p w14:paraId="644FD718" w14:textId="77777777" w:rsidR="006C685E" w:rsidRDefault="006C685E" w:rsidP="00235BA3"/>
    <w:p w14:paraId="65FB8EE8" w14:textId="77777777" w:rsidR="006C685E" w:rsidRDefault="006C685E" w:rsidP="00235BA3"/>
    <w:p w14:paraId="7EA6364A" w14:textId="77777777" w:rsidR="006C685E" w:rsidRDefault="006C685E" w:rsidP="00235BA3"/>
    <w:p w14:paraId="497DB72F" w14:textId="77777777" w:rsidR="006C685E" w:rsidRDefault="006C685E" w:rsidP="00235BA3"/>
    <w:p w14:paraId="76E95B1D" w14:textId="77777777" w:rsidR="006C685E" w:rsidRDefault="006C685E" w:rsidP="00235BA3"/>
    <w:p w14:paraId="71596DF4" w14:textId="77777777" w:rsidR="006C685E" w:rsidRDefault="006C685E" w:rsidP="00235BA3"/>
    <w:p w14:paraId="0EDC249A" w14:textId="77777777" w:rsidR="006C685E" w:rsidRDefault="006C685E" w:rsidP="00235BA3"/>
    <w:p w14:paraId="2E74DE45" w14:textId="77777777" w:rsidR="006C685E" w:rsidRDefault="006C685E" w:rsidP="00235BA3"/>
    <w:p w14:paraId="547FCAFE" w14:textId="77777777" w:rsidR="006C685E" w:rsidRDefault="006C685E" w:rsidP="00235BA3"/>
    <w:p w14:paraId="459B4884" w14:textId="77777777" w:rsidR="006C685E" w:rsidRDefault="006C685E" w:rsidP="00235BA3"/>
    <w:p w14:paraId="7139CC69" w14:textId="77777777" w:rsidR="006C685E" w:rsidRDefault="006C685E" w:rsidP="00235BA3"/>
    <w:p w14:paraId="5163DDE4" w14:textId="77777777" w:rsidR="006C685E" w:rsidRDefault="006C685E" w:rsidP="00235BA3"/>
  </w:endnote>
  <w:endnote w:type="continuationSeparator" w:id="0">
    <w:p w14:paraId="7BB79B87" w14:textId="77777777" w:rsidR="006C685E" w:rsidRDefault="006C685E">
      <w:r>
        <w:continuationSeparator/>
      </w:r>
    </w:p>
    <w:p w14:paraId="4DD6963C" w14:textId="77777777" w:rsidR="006C685E" w:rsidRDefault="006C685E"/>
    <w:p w14:paraId="3C4E4FF1" w14:textId="77777777" w:rsidR="006C685E" w:rsidRDefault="006C685E" w:rsidP="00066DF2"/>
    <w:p w14:paraId="235DA9B8" w14:textId="77777777" w:rsidR="006C685E" w:rsidRDefault="006C685E" w:rsidP="00066DF2"/>
    <w:p w14:paraId="5B44B12A" w14:textId="77777777" w:rsidR="006C685E" w:rsidRDefault="006C685E" w:rsidP="00066DF2"/>
    <w:p w14:paraId="754D705F" w14:textId="77777777" w:rsidR="006C685E" w:rsidRDefault="006C685E" w:rsidP="00066DF2"/>
    <w:p w14:paraId="36DCDDBB" w14:textId="77777777" w:rsidR="006C685E" w:rsidRDefault="006C685E" w:rsidP="00066DF2"/>
    <w:p w14:paraId="52331417" w14:textId="77777777" w:rsidR="006C685E" w:rsidRDefault="006C685E" w:rsidP="00FF5249"/>
    <w:p w14:paraId="0C96A94D" w14:textId="77777777" w:rsidR="006C685E" w:rsidRDefault="006C685E" w:rsidP="00FF5249"/>
    <w:p w14:paraId="0AE99484" w14:textId="77777777" w:rsidR="006C685E" w:rsidRDefault="006C685E" w:rsidP="00FF5249"/>
    <w:p w14:paraId="3DF33F81" w14:textId="77777777" w:rsidR="006C685E" w:rsidRDefault="006C685E" w:rsidP="00FF5249"/>
    <w:p w14:paraId="37D81081" w14:textId="77777777" w:rsidR="006C685E" w:rsidRDefault="006C685E" w:rsidP="00FF5249"/>
    <w:p w14:paraId="76FDFA21" w14:textId="77777777" w:rsidR="006C685E" w:rsidRDefault="006C685E" w:rsidP="000A4C46"/>
    <w:p w14:paraId="0871B8F4" w14:textId="77777777" w:rsidR="006C685E" w:rsidRDefault="006C685E" w:rsidP="000A4C46"/>
    <w:p w14:paraId="0DD130F3" w14:textId="77777777" w:rsidR="006C685E" w:rsidRDefault="006C685E" w:rsidP="00D02D44"/>
    <w:p w14:paraId="2D4F989F" w14:textId="77777777" w:rsidR="006C685E" w:rsidRDefault="006C685E" w:rsidP="00F85202"/>
    <w:p w14:paraId="619EC408" w14:textId="77777777" w:rsidR="006C685E" w:rsidRDefault="006C685E" w:rsidP="00F85202"/>
    <w:p w14:paraId="22D3508F" w14:textId="77777777" w:rsidR="006C685E" w:rsidRDefault="006C685E" w:rsidP="00F85202"/>
    <w:p w14:paraId="1FC635C6" w14:textId="77777777" w:rsidR="006C685E" w:rsidRDefault="006C685E" w:rsidP="00F85202"/>
    <w:p w14:paraId="1209ACC6" w14:textId="77777777" w:rsidR="006C685E" w:rsidRDefault="006C685E" w:rsidP="00F85202"/>
    <w:p w14:paraId="1835D21E" w14:textId="77777777" w:rsidR="006C685E" w:rsidRDefault="006C685E" w:rsidP="00F85202"/>
    <w:p w14:paraId="63CA867D" w14:textId="77777777" w:rsidR="006C685E" w:rsidRDefault="006C685E"/>
    <w:p w14:paraId="6B964F16" w14:textId="77777777" w:rsidR="006C685E" w:rsidRDefault="006C685E"/>
    <w:p w14:paraId="0064EB7E" w14:textId="77777777" w:rsidR="006C685E" w:rsidRDefault="006C685E" w:rsidP="002C0374"/>
    <w:p w14:paraId="3AAAF4D9" w14:textId="77777777" w:rsidR="006C685E" w:rsidRDefault="006C685E"/>
    <w:p w14:paraId="4B800BE3" w14:textId="77777777" w:rsidR="006C685E" w:rsidRDefault="006C685E" w:rsidP="00D33DEF"/>
    <w:p w14:paraId="0A54F0A4" w14:textId="77777777" w:rsidR="006C685E" w:rsidRDefault="006C685E" w:rsidP="00D33DEF"/>
    <w:p w14:paraId="77A069A3" w14:textId="77777777" w:rsidR="006C685E" w:rsidRDefault="006C685E" w:rsidP="00D33DEF"/>
    <w:p w14:paraId="60019CE8" w14:textId="77777777" w:rsidR="006C685E" w:rsidRDefault="006C685E" w:rsidP="00235BA3"/>
    <w:p w14:paraId="38ED5283" w14:textId="77777777" w:rsidR="006C685E" w:rsidRDefault="006C685E" w:rsidP="00235BA3"/>
    <w:p w14:paraId="03834A74" w14:textId="77777777" w:rsidR="006C685E" w:rsidRDefault="006C685E" w:rsidP="00235BA3"/>
    <w:p w14:paraId="5ECBF5F7" w14:textId="77777777" w:rsidR="006C685E" w:rsidRDefault="006C685E" w:rsidP="00235BA3"/>
    <w:p w14:paraId="51A7FCEA" w14:textId="77777777" w:rsidR="006C685E" w:rsidRDefault="006C685E" w:rsidP="00235BA3"/>
    <w:p w14:paraId="349E8456" w14:textId="77777777" w:rsidR="006C685E" w:rsidRDefault="006C685E" w:rsidP="00235BA3"/>
    <w:p w14:paraId="40479D3A" w14:textId="77777777" w:rsidR="006C685E" w:rsidRDefault="006C685E" w:rsidP="00235BA3"/>
    <w:p w14:paraId="16678693" w14:textId="77777777" w:rsidR="006C685E" w:rsidRDefault="006C685E" w:rsidP="00235BA3"/>
    <w:p w14:paraId="1CA27A57" w14:textId="77777777" w:rsidR="006C685E" w:rsidRDefault="006C685E" w:rsidP="00235BA3"/>
    <w:p w14:paraId="203C1348" w14:textId="77777777" w:rsidR="006C685E" w:rsidRDefault="006C685E" w:rsidP="00235BA3"/>
    <w:p w14:paraId="3BBC630F" w14:textId="77777777" w:rsidR="006C685E" w:rsidRDefault="006C685E" w:rsidP="00235BA3"/>
    <w:p w14:paraId="45310F3D" w14:textId="77777777" w:rsidR="006C685E" w:rsidRDefault="006C685E" w:rsidP="00235BA3"/>
    <w:p w14:paraId="06227A5E" w14:textId="77777777" w:rsidR="006C685E" w:rsidRDefault="006C685E" w:rsidP="00235BA3"/>
    <w:p w14:paraId="73BD2E81" w14:textId="77777777" w:rsidR="006C685E" w:rsidRDefault="006C685E" w:rsidP="00235BA3"/>
    <w:p w14:paraId="3BADFA35" w14:textId="77777777" w:rsidR="006C685E" w:rsidRDefault="006C685E" w:rsidP="00235BA3"/>
    <w:p w14:paraId="1C6499F3" w14:textId="77777777" w:rsidR="006C685E" w:rsidRDefault="006C685E" w:rsidP="00235BA3"/>
    <w:p w14:paraId="5A72B8D2" w14:textId="77777777" w:rsidR="006C685E" w:rsidRDefault="006C685E" w:rsidP="00235BA3"/>
    <w:p w14:paraId="7E293D4E" w14:textId="77777777" w:rsidR="006C685E" w:rsidRDefault="006C685E" w:rsidP="00235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7ACE" w14:textId="77777777" w:rsidR="004665F8" w:rsidRDefault="004665F8">
    <w:pPr>
      <w:pStyle w:val="Footer"/>
    </w:pPr>
  </w:p>
  <w:p w14:paraId="3860E058" w14:textId="77777777" w:rsidR="004665F8" w:rsidRDefault="004665F8"/>
  <w:p w14:paraId="778B5516" w14:textId="77777777" w:rsidR="004665F8" w:rsidRDefault="004665F8" w:rsidP="000A4C46"/>
  <w:p w14:paraId="374C2FAB" w14:textId="77777777" w:rsidR="004665F8" w:rsidRDefault="004665F8" w:rsidP="00D02D44"/>
  <w:p w14:paraId="00CD8493" w14:textId="77777777" w:rsidR="004665F8" w:rsidRDefault="004665F8" w:rsidP="00F85202"/>
  <w:p w14:paraId="67639985" w14:textId="77777777" w:rsidR="004665F8" w:rsidRDefault="004665F8" w:rsidP="00F85202"/>
  <w:p w14:paraId="73058444" w14:textId="77777777" w:rsidR="004665F8" w:rsidRDefault="004665F8" w:rsidP="00F85202"/>
  <w:p w14:paraId="35B02129" w14:textId="77777777" w:rsidR="004665F8" w:rsidRDefault="004665F8" w:rsidP="00F85202"/>
  <w:p w14:paraId="40F4F07F" w14:textId="77777777" w:rsidR="004665F8" w:rsidRDefault="004665F8" w:rsidP="00F85202"/>
  <w:p w14:paraId="0FBB005F" w14:textId="77777777" w:rsidR="004665F8" w:rsidRDefault="004665F8" w:rsidP="00F85202"/>
  <w:p w14:paraId="1409F3E3" w14:textId="77777777" w:rsidR="004665F8" w:rsidRDefault="004665F8" w:rsidP="00F85202"/>
  <w:p w14:paraId="5CDE07DB" w14:textId="77777777" w:rsidR="004665F8" w:rsidRDefault="004665F8"/>
  <w:p w14:paraId="4CE045D5" w14:textId="77777777" w:rsidR="004665F8" w:rsidRDefault="004665F8" w:rsidP="002C0374"/>
  <w:p w14:paraId="52E3DE16" w14:textId="77777777" w:rsidR="004665F8" w:rsidRDefault="004665F8"/>
  <w:p w14:paraId="0ACBC671" w14:textId="77777777" w:rsidR="004665F8" w:rsidRDefault="004665F8" w:rsidP="00D33DEF"/>
  <w:p w14:paraId="4688855D" w14:textId="77777777" w:rsidR="004665F8" w:rsidRDefault="004665F8" w:rsidP="00D33DEF"/>
  <w:p w14:paraId="7E710FFB" w14:textId="77777777" w:rsidR="004665F8" w:rsidRDefault="004665F8" w:rsidP="00D33DEF"/>
  <w:p w14:paraId="527F1029" w14:textId="77777777" w:rsidR="004665F8" w:rsidRDefault="004665F8" w:rsidP="00235BA3"/>
  <w:p w14:paraId="6F9BD806" w14:textId="77777777" w:rsidR="004665F8" w:rsidRDefault="004665F8" w:rsidP="00235BA3"/>
  <w:p w14:paraId="48BB43EF" w14:textId="77777777" w:rsidR="004665F8" w:rsidRDefault="004665F8" w:rsidP="00235BA3"/>
  <w:p w14:paraId="5329F513" w14:textId="77777777" w:rsidR="004665F8" w:rsidRDefault="004665F8" w:rsidP="00235BA3"/>
  <w:p w14:paraId="0BABBE29" w14:textId="77777777" w:rsidR="004665F8" w:rsidRDefault="004665F8" w:rsidP="00235BA3"/>
  <w:p w14:paraId="56AADFB8" w14:textId="77777777" w:rsidR="004665F8" w:rsidRDefault="004665F8" w:rsidP="00235BA3"/>
  <w:p w14:paraId="745571DA" w14:textId="77777777" w:rsidR="004665F8" w:rsidRDefault="004665F8" w:rsidP="00235BA3"/>
  <w:p w14:paraId="0CFDBA80" w14:textId="77777777" w:rsidR="004665F8" w:rsidRDefault="004665F8" w:rsidP="00235BA3"/>
  <w:p w14:paraId="7CE86F2D" w14:textId="77777777" w:rsidR="004665F8" w:rsidRDefault="004665F8" w:rsidP="00235BA3"/>
  <w:p w14:paraId="7BFE17C4" w14:textId="77777777" w:rsidR="004665F8" w:rsidRDefault="004665F8" w:rsidP="00235BA3"/>
  <w:p w14:paraId="5DE2B54F" w14:textId="77777777" w:rsidR="004665F8" w:rsidRDefault="004665F8" w:rsidP="00235BA3"/>
  <w:p w14:paraId="5D528252" w14:textId="77777777" w:rsidR="004665F8" w:rsidRDefault="004665F8" w:rsidP="00235BA3"/>
  <w:p w14:paraId="415E6FD6" w14:textId="77777777" w:rsidR="004665F8" w:rsidRDefault="004665F8" w:rsidP="00235BA3"/>
  <w:p w14:paraId="5EF53BBB" w14:textId="77777777" w:rsidR="004665F8" w:rsidRDefault="004665F8" w:rsidP="00235BA3"/>
  <w:p w14:paraId="010170B8" w14:textId="77777777" w:rsidR="004665F8" w:rsidRDefault="004665F8" w:rsidP="00235BA3"/>
  <w:p w14:paraId="2F4DF905" w14:textId="77777777" w:rsidR="004665F8" w:rsidRDefault="004665F8" w:rsidP="00235BA3"/>
  <w:p w14:paraId="5D56F4CE" w14:textId="77777777" w:rsidR="004665F8" w:rsidRDefault="004665F8" w:rsidP="00235BA3"/>
  <w:p w14:paraId="6BFA6CD2" w14:textId="77777777" w:rsidR="004665F8" w:rsidRDefault="004665F8" w:rsidP="00235B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7412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2D9D14" w14:textId="266F7B4F" w:rsidR="004665F8" w:rsidRDefault="004665F8">
            <w:pPr>
              <w:pStyle w:val="Footer"/>
              <w:jc w:val="right"/>
            </w:pPr>
            <w:r w:rsidRPr="004F400D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A50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F400D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A50F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4F400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58CF6" w14:textId="77777777" w:rsidR="006C685E" w:rsidRDefault="006C685E">
      <w:r>
        <w:separator/>
      </w:r>
    </w:p>
    <w:p w14:paraId="44CD868B" w14:textId="77777777" w:rsidR="006C685E" w:rsidRDefault="006C685E"/>
    <w:p w14:paraId="1BAF5FC9" w14:textId="77777777" w:rsidR="006C685E" w:rsidRDefault="006C685E" w:rsidP="00066DF2"/>
    <w:p w14:paraId="31FA5AF7" w14:textId="77777777" w:rsidR="006C685E" w:rsidRDefault="006C685E" w:rsidP="00066DF2"/>
    <w:p w14:paraId="6C80915E" w14:textId="77777777" w:rsidR="006C685E" w:rsidRDefault="006C685E" w:rsidP="00066DF2"/>
    <w:p w14:paraId="1B55A29C" w14:textId="77777777" w:rsidR="006C685E" w:rsidRDefault="006C685E" w:rsidP="00066DF2"/>
    <w:p w14:paraId="3F4BFDE2" w14:textId="77777777" w:rsidR="006C685E" w:rsidRDefault="006C685E" w:rsidP="00066DF2"/>
    <w:p w14:paraId="61579E51" w14:textId="77777777" w:rsidR="006C685E" w:rsidRDefault="006C685E" w:rsidP="00FF5249"/>
    <w:p w14:paraId="796173BF" w14:textId="77777777" w:rsidR="006C685E" w:rsidRDefault="006C685E" w:rsidP="00FF5249"/>
    <w:p w14:paraId="2AA25CED" w14:textId="77777777" w:rsidR="006C685E" w:rsidRDefault="006C685E" w:rsidP="00FF5249"/>
    <w:p w14:paraId="31D3B136" w14:textId="77777777" w:rsidR="006C685E" w:rsidRDefault="006C685E" w:rsidP="00FF5249"/>
    <w:p w14:paraId="2142388A" w14:textId="77777777" w:rsidR="006C685E" w:rsidRDefault="006C685E" w:rsidP="00FF5249"/>
    <w:p w14:paraId="047FCA65" w14:textId="77777777" w:rsidR="006C685E" w:rsidRDefault="006C685E" w:rsidP="000A4C46"/>
    <w:p w14:paraId="35844A60" w14:textId="77777777" w:rsidR="006C685E" w:rsidRDefault="006C685E" w:rsidP="000A4C46"/>
    <w:p w14:paraId="2F261BDE" w14:textId="77777777" w:rsidR="006C685E" w:rsidRDefault="006C685E" w:rsidP="00D02D44"/>
    <w:p w14:paraId="6407E911" w14:textId="77777777" w:rsidR="006C685E" w:rsidRDefault="006C685E" w:rsidP="00F85202"/>
    <w:p w14:paraId="1E850DB7" w14:textId="77777777" w:rsidR="006C685E" w:rsidRDefault="006C685E" w:rsidP="00F85202"/>
    <w:p w14:paraId="716BE577" w14:textId="77777777" w:rsidR="006C685E" w:rsidRDefault="006C685E" w:rsidP="00F85202"/>
    <w:p w14:paraId="534F0B14" w14:textId="77777777" w:rsidR="006C685E" w:rsidRDefault="006C685E" w:rsidP="00F85202"/>
    <w:p w14:paraId="1A68DA0E" w14:textId="77777777" w:rsidR="006C685E" w:rsidRDefault="006C685E" w:rsidP="00F85202"/>
    <w:p w14:paraId="4382121E" w14:textId="77777777" w:rsidR="006C685E" w:rsidRDefault="006C685E" w:rsidP="00F85202"/>
    <w:p w14:paraId="6FFDEA3A" w14:textId="77777777" w:rsidR="006C685E" w:rsidRDefault="006C685E"/>
    <w:p w14:paraId="7B0FB165" w14:textId="77777777" w:rsidR="006C685E" w:rsidRDefault="006C685E"/>
    <w:p w14:paraId="24157956" w14:textId="77777777" w:rsidR="006C685E" w:rsidRDefault="006C685E" w:rsidP="002C0374"/>
    <w:p w14:paraId="66DCA5A4" w14:textId="77777777" w:rsidR="006C685E" w:rsidRDefault="006C685E"/>
    <w:p w14:paraId="39CB76C5" w14:textId="77777777" w:rsidR="006C685E" w:rsidRDefault="006C685E" w:rsidP="00D33DEF"/>
    <w:p w14:paraId="4D983683" w14:textId="77777777" w:rsidR="006C685E" w:rsidRDefault="006C685E" w:rsidP="00D33DEF"/>
    <w:p w14:paraId="63701C59" w14:textId="77777777" w:rsidR="006C685E" w:rsidRDefault="006C685E" w:rsidP="00D33DEF"/>
    <w:p w14:paraId="5EFC7D96" w14:textId="77777777" w:rsidR="006C685E" w:rsidRDefault="006C685E" w:rsidP="00235BA3"/>
    <w:p w14:paraId="176ADBFB" w14:textId="77777777" w:rsidR="006C685E" w:rsidRDefault="006C685E" w:rsidP="00235BA3"/>
    <w:p w14:paraId="7985E2A7" w14:textId="77777777" w:rsidR="006C685E" w:rsidRDefault="006C685E" w:rsidP="00235BA3"/>
    <w:p w14:paraId="205522E5" w14:textId="77777777" w:rsidR="006C685E" w:rsidRDefault="006C685E" w:rsidP="00235BA3"/>
    <w:p w14:paraId="7D287930" w14:textId="77777777" w:rsidR="006C685E" w:rsidRDefault="006C685E" w:rsidP="00235BA3"/>
    <w:p w14:paraId="14BE2A04" w14:textId="77777777" w:rsidR="006C685E" w:rsidRDefault="006C685E" w:rsidP="00235BA3"/>
    <w:p w14:paraId="5E5E8D6E" w14:textId="77777777" w:rsidR="006C685E" w:rsidRDefault="006C685E" w:rsidP="00235BA3"/>
    <w:p w14:paraId="6C6494B8" w14:textId="77777777" w:rsidR="006C685E" w:rsidRDefault="006C685E" w:rsidP="00235BA3"/>
    <w:p w14:paraId="69AA35ED" w14:textId="77777777" w:rsidR="006C685E" w:rsidRDefault="006C685E" w:rsidP="00235BA3"/>
    <w:p w14:paraId="41E3B245" w14:textId="77777777" w:rsidR="006C685E" w:rsidRDefault="006C685E" w:rsidP="00235BA3"/>
    <w:p w14:paraId="573ACD7E" w14:textId="77777777" w:rsidR="006C685E" w:rsidRDefault="006C685E" w:rsidP="00235BA3"/>
    <w:p w14:paraId="05EA3F1B" w14:textId="77777777" w:rsidR="006C685E" w:rsidRDefault="006C685E" w:rsidP="00235BA3"/>
    <w:p w14:paraId="0683AA9B" w14:textId="77777777" w:rsidR="006C685E" w:rsidRDefault="006C685E" w:rsidP="00235BA3"/>
    <w:p w14:paraId="0434ADD7" w14:textId="77777777" w:rsidR="006C685E" w:rsidRDefault="006C685E" w:rsidP="00235BA3"/>
    <w:p w14:paraId="73FDC70D" w14:textId="77777777" w:rsidR="006C685E" w:rsidRDefault="006C685E" w:rsidP="00235BA3"/>
    <w:p w14:paraId="69CA3588" w14:textId="77777777" w:rsidR="006C685E" w:rsidRDefault="006C685E" w:rsidP="00235BA3"/>
    <w:p w14:paraId="0D748D55" w14:textId="77777777" w:rsidR="006C685E" w:rsidRDefault="006C685E" w:rsidP="00235BA3"/>
    <w:p w14:paraId="4B5EB112" w14:textId="77777777" w:rsidR="006C685E" w:rsidRDefault="006C685E" w:rsidP="00235BA3"/>
  </w:footnote>
  <w:footnote w:type="continuationSeparator" w:id="0">
    <w:p w14:paraId="66694F0F" w14:textId="77777777" w:rsidR="006C685E" w:rsidRDefault="006C685E">
      <w:r>
        <w:continuationSeparator/>
      </w:r>
    </w:p>
    <w:p w14:paraId="710AE742" w14:textId="77777777" w:rsidR="006C685E" w:rsidRDefault="006C685E"/>
    <w:p w14:paraId="4A56D5FF" w14:textId="77777777" w:rsidR="006C685E" w:rsidRDefault="006C685E" w:rsidP="00066DF2"/>
    <w:p w14:paraId="005C7D9E" w14:textId="77777777" w:rsidR="006C685E" w:rsidRDefault="006C685E" w:rsidP="00066DF2"/>
    <w:p w14:paraId="774BD20A" w14:textId="77777777" w:rsidR="006C685E" w:rsidRDefault="006C685E" w:rsidP="00066DF2"/>
    <w:p w14:paraId="32C5B9F4" w14:textId="77777777" w:rsidR="006C685E" w:rsidRDefault="006C685E" w:rsidP="00066DF2"/>
    <w:p w14:paraId="667B9224" w14:textId="77777777" w:rsidR="006C685E" w:rsidRDefault="006C685E" w:rsidP="00066DF2"/>
    <w:p w14:paraId="2DA25A60" w14:textId="77777777" w:rsidR="006C685E" w:rsidRDefault="006C685E" w:rsidP="00FF5249"/>
    <w:p w14:paraId="4871F2E9" w14:textId="77777777" w:rsidR="006C685E" w:rsidRDefault="006C685E" w:rsidP="00FF5249"/>
    <w:p w14:paraId="5680ACE9" w14:textId="77777777" w:rsidR="006C685E" w:rsidRDefault="006C685E" w:rsidP="00FF5249"/>
    <w:p w14:paraId="21763F70" w14:textId="77777777" w:rsidR="006C685E" w:rsidRDefault="006C685E" w:rsidP="00FF5249"/>
    <w:p w14:paraId="506C6887" w14:textId="77777777" w:rsidR="006C685E" w:rsidRDefault="006C685E" w:rsidP="00FF5249"/>
    <w:p w14:paraId="69F2EFC3" w14:textId="77777777" w:rsidR="006C685E" w:rsidRDefault="006C685E" w:rsidP="000A4C46"/>
    <w:p w14:paraId="27E4FB2F" w14:textId="77777777" w:rsidR="006C685E" w:rsidRDefault="006C685E" w:rsidP="000A4C46"/>
    <w:p w14:paraId="168510C5" w14:textId="77777777" w:rsidR="006C685E" w:rsidRDefault="006C685E" w:rsidP="00D02D44"/>
    <w:p w14:paraId="09E10F1D" w14:textId="77777777" w:rsidR="006C685E" w:rsidRDefault="006C685E" w:rsidP="00F85202"/>
    <w:p w14:paraId="1A0D9232" w14:textId="77777777" w:rsidR="006C685E" w:rsidRDefault="006C685E" w:rsidP="00F85202"/>
    <w:p w14:paraId="15AE46A8" w14:textId="77777777" w:rsidR="006C685E" w:rsidRDefault="006C685E" w:rsidP="00F85202"/>
    <w:p w14:paraId="59D9613D" w14:textId="77777777" w:rsidR="006C685E" w:rsidRDefault="006C685E" w:rsidP="00F85202"/>
    <w:p w14:paraId="03744292" w14:textId="77777777" w:rsidR="006C685E" w:rsidRDefault="006C685E" w:rsidP="00F85202"/>
    <w:p w14:paraId="1E2A939D" w14:textId="77777777" w:rsidR="006C685E" w:rsidRDefault="006C685E" w:rsidP="00F85202"/>
    <w:p w14:paraId="626DA6D4" w14:textId="77777777" w:rsidR="006C685E" w:rsidRDefault="006C685E"/>
    <w:p w14:paraId="23A60715" w14:textId="77777777" w:rsidR="006C685E" w:rsidRDefault="006C685E"/>
    <w:p w14:paraId="336A71F8" w14:textId="77777777" w:rsidR="006C685E" w:rsidRDefault="006C685E" w:rsidP="002C0374"/>
    <w:p w14:paraId="15A2F98F" w14:textId="77777777" w:rsidR="006C685E" w:rsidRDefault="006C685E"/>
    <w:p w14:paraId="284C9AD9" w14:textId="77777777" w:rsidR="006C685E" w:rsidRDefault="006C685E" w:rsidP="00D33DEF"/>
    <w:p w14:paraId="1DDD3DA4" w14:textId="77777777" w:rsidR="006C685E" w:rsidRDefault="006C685E" w:rsidP="00D33DEF"/>
    <w:p w14:paraId="4B928901" w14:textId="77777777" w:rsidR="006C685E" w:rsidRDefault="006C685E" w:rsidP="00D33DEF"/>
    <w:p w14:paraId="4F9ECFB1" w14:textId="77777777" w:rsidR="006C685E" w:rsidRDefault="006C685E" w:rsidP="00235BA3"/>
    <w:p w14:paraId="1A929B76" w14:textId="77777777" w:rsidR="006C685E" w:rsidRDefault="006C685E" w:rsidP="00235BA3"/>
    <w:p w14:paraId="0562AF66" w14:textId="77777777" w:rsidR="006C685E" w:rsidRDefault="006C685E" w:rsidP="00235BA3"/>
    <w:p w14:paraId="35EF9201" w14:textId="77777777" w:rsidR="006C685E" w:rsidRDefault="006C685E" w:rsidP="00235BA3"/>
    <w:p w14:paraId="42C101CF" w14:textId="77777777" w:rsidR="006C685E" w:rsidRDefault="006C685E" w:rsidP="00235BA3"/>
    <w:p w14:paraId="016F4D0D" w14:textId="77777777" w:rsidR="006C685E" w:rsidRDefault="006C685E" w:rsidP="00235BA3"/>
    <w:p w14:paraId="25EB9FF3" w14:textId="77777777" w:rsidR="006C685E" w:rsidRDefault="006C685E" w:rsidP="00235BA3"/>
    <w:p w14:paraId="5B63F7E8" w14:textId="77777777" w:rsidR="006C685E" w:rsidRDefault="006C685E" w:rsidP="00235BA3"/>
    <w:p w14:paraId="252A6154" w14:textId="77777777" w:rsidR="006C685E" w:rsidRDefault="006C685E" w:rsidP="00235BA3"/>
    <w:p w14:paraId="65E48DCF" w14:textId="77777777" w:rsidR="006C685E" w:rsidRDefault="006C685E" w:rsidP="00235BA3"/>
    <w:p w14:paraId="0C21242E" w14:textId="77777777" w:rsidR="006C685E" w:rsidRDefault="006C685E" w:rsidP="00235BA3"/>
    <w:p w14:paraId="6E75B45A" w14:textId="77777777" w:rsidR="006C685E" w:rsidRDefault="006C685E" w:rsidP="00235BA3"/>
    <w:p w14:paraId="3494D104" w14:textId="77777777" w:rsidR="006C685E" w:rsidRDefault="006C685E" w:rsidP="00235BA3"/>
    <w:p w14:paraId="4C2344B8" w14:textId="77777777" w:rsidR="006C685E" w:rsidRDefault="006C685E" w:rsidP="00235BA3"/>
    <w:p w14:paraId="00101E84" w14:textId="77777777" w:rsidR="006C685E" w:rsidRDefault="006C685E" w:rsidP="00235BA3"/>
    <w:p w14:paraId="056F4F00" w14:textId="77777777" w:rsidR="006C685E" w:rsidRDefault="006C685E" w:rsidP="00235BA3"/>
    <w:p w14:paraId="1A366A73" w14:textId="77777777" w:rsidR="006C685E" w:rsidRDefault="006C685E" w:rsidP="00235BA3"/>
    <w:p w14:paraId="349E8ECB" w14:textId="77777777" w:rsidR="006C685E" w:rsidRDefault="006C685E" w:rsidP="00235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5B874" w14:textId="77777777" w:rsidR="004665F8" w:rsidRDefault="004665F8" w:rsidP="00A70FC7"/>
  <w:p w14:paraId="0CB20080" w14:textId="77777777" w:rsidR="004665F8" w:rsidRDefault="004665F8"/>
  <w:p w14:paraId="23C9F77B" w14:textId="77777777" w:rsidR="004665F8" w:rsidRDefault="004665F8" w:rsidP="00066DF2"/>
  <w:p w14:paraId="16280061" w14:textId="77777777" w:rsidR="004665F8" w:rsidRDefault="004665F8" w:rsidP="00066DF2"/>
  <w:p w14:paraId="17A342C9" w14:textId="77777777" w:rsidR="004665F8" w:rsidRDefault="004665F8" w:rsidP="00066DF2"/>
  <w:p w14:paraId="6D45DFAD" w14:textId="77777777" w:rsidR="004665F8" w:rsidRDefault="004665F8" w:rsidP="00066DF2"/>
  <w:p w14:paraId="2CA2D4B4" w14:textId="77777777" w:rsidR="004665F8" w:rsidRDefault="004665F8" w:rsidP="00FF5249"/>
  <w:p w14:paraId="7DC6C3BF" w14:textId="77777777" w:rsidR="004665F8" w:rsidRDefault="004665F8" w:rsidP="00FF5249"/>
  <w:p w14:paraId="4D5065BB" w14:textId="77777777" w:rsidR="004665F8" w:rsidRDefault="004665F8" w:rsidP="00FF5249"/>
  <w:p w14:paraId="205B8DC7" w14:textId="77777777" w:rsidR="004665F8" w:rsidRDefault="004665F8" w:rsidP="00FF5249"/>
  <w:p w14:paraId="735AD2C6" w14:textId="77777777" w:rsidR="004665F8" w:rsidRDefault="004665F8" w:rsidP="00FF5249"/>
  <w:p w14:paraId="7E54DAB4" w14:textId="77777777" w:rsidR="004665F8" w:rsidRDefault="004665F8" w:rsidP="000A4C46"/>
  <w:p w14:paraId="1857376F" w14:textId="77777777" w:rsidR="004665F8" w:rsidRDefault="004665F8" w:rsidP="000A4C46"/>
  <w:p w14:paraId="64F66388" w14:textId="77777777" w:rsidR="004665F8" w:rsidRDefault="004665F8" w:rsidP="00D02D44"/>
  <w:p w14:paraId="5B5539D0" w14:textId="77777777" w:rsidR="004665F8" w:rsidRDefault="004665F8" w:rsidP="00F85202"/>
  <w:p w14:paraId="6F97BF7E" w14:textId="77777777" w:rsidR="004665F8" w:rsidRDefault="004665F8" w:rsidP="00F85202"/>
  <w:p w14:paraId="2B9A4A4C" w14:textId="77777777" w:rsidR="004665F8" w:rsidRDefault="004665F8" w:rsidP="00F85202"/>
  <w:p w14:paraId="59211375" w14:textId="77777777" w:rsidR="004665F8" w:rsidRDefault="004665F8" w:rsidP="00F85202"/>
  <w:p w14:paraId="64F46524" w14:textId="77777777" w:rsidR="004665F8" w:rsidRDefault="004665F8" w:rsidP="00F85202"/>
  <w:p w14:paraId="0ED8F6AA" w14:textId="77777777" w:rsidR="004665F8" w:rsidRDefault="004665F8" w:rsidP="00F85202"/>
  <w:p w14:paraId="347B9068" w14:textId="77777777" w:rsidR="004665F8" w:rsidRDefault="004665F8" w:rsidP="00F85202"/>
  <w:p w14:paraId="035FA58D" w14:textId="77777777" w:rsidR="004665F8" w:rsidRDefault="004665F8"/>
  <w:p w14:paraId="075EB571" w14:textId="77777777" w:rsidR="004665F8" w:rsidRDefault="004665F8" w:rsidP="002C0374"/>
  <w:p w14:paraId="576371C3" w14:textId="77777777" w:rsidR="004665F8" w:rsidRDefault="004665F8"/>
  <w:p w14:paraId="1D102B25" w14:textId="77777777" w:rsidR="004665F8" w:rsidRDefault="004665F8" w:rsidP="00D33DEF"/>
  <w:p w14:paraId="1053F419" w14:textId="77777777" w:rsidR="004665F8" w:rsidRDefault="004665F8" w:rsidP="00D33DEF"/>
  <w:p w14:paraId="7FC82BC2" w14:textId="77777777" w:rsidR="004665F8" w:rsidRDefault="004665F8" w:rsidP="00D33DEF"/>
  <w:p w14:paraId="3D43B906" w14:textId="77777777" w:rsidR="004665F8" w:rsidRDefault="004665F8" w:rsidP="00235BA3"/>
  <w:p w14:paraId="6A1DE548" w14:textId="77777777" w:rsidR="004665F8" w:rsidRDefault="004665F8" w:rsidP="00235BA3"/>
  <w:p w14:paraId="17F1EDA6" w14:textId="77777777" w:rsidR="004665F8" w:rsidRDefault="004665F8" w:rsidP="00235BA3"/>
  <w:p w14:paraId="3736C1C3" w14:textId="77777777" w:rsidR="004665F8" w:rsidRDefault="004665F8" w:rsidP="00235BA3"/>
  <w:p w14:paraId="4AB4221E" w14:textId="77777777" w:rsidR="004665F8" w:rsidRDefault="004665F8" w:rsidP="00235BA3"/>
  <w:p w14:paraId="7B8DAF4A" w14:textId="77777777" w:rsidR="004665F8" w:rsidRDefault="004665F8" w:rsidP="00235BA3"/>
  <w:p w14:paraId="058A9449" w14:textId="77777777" w:rsidR="004665F8" w:rsidRDefault="004665F8" w:rsidP="00235BA3"/>
  <w:p w14:paraId="3067654D" w14:textId="77777777" w:rsidR="004665F8" w:rsidRDefault="004665F8" w:rsidP="00235BA3"/>
  <w:p w14:paraId="09A5F7F8" w14:textId="77777777" w:rsidR="004665F8" w:rsidRDefault="004665F8" w:rsidP="00235BA3"/>
  <w:p w14:paraId="3F269306" w14:textId="77777777" w:rsidR="004665F8" w:rsidRDefault="004665F8" w:rsidP="00235BA3"/>
  <w:p w14:paraId="45E33448" w14:textId="77777777" w:rsidR="004665F8" w:rsidRDefault="004665F8" w:rsidP="00235BA3"/>
  <w:p w14:paraId="38598599" w14:textId="77777777" w:rsidR="004665F8" w:rsidRDefault="004665F8" w:rsidP="00235BA3"/>
  <w:p w14:paraId="5D671772" w14:textId="77777777" w:rsidR="004665F8" w:rsidRDefault="004665F8" w:rsidP="00235BA3"/>
  <w:p w14:paraId="56FB5A96" w14:textId="77777777" w:rsidR="004665F8" w:rsidRDefault="004665F8" w:rsidP="00235BA3"/>
  <w:p w14:paraId="03CF1519" w14:textId="77777777" w:rsidR="004665F8" w:rsidRDefault="004665F8" w:rsidP="00235BA3"/>
  <w:p w14:paraId="3A690313" w14:textId="77777777" w:rsidR="004665F8" w:rsidRDefault="004665F8" w:rsidP="00235BA3"/>
  <w:p w14:paraId="69A7C312" w14:textId="77777777" w:rsidR="004665F8" w:rsidRDefault="004665F8" w:rsidP="00235BA3"/>
  <w:p w14:paraId="63F37B34" w14:textId="77777777" w:rsidR="004665F8" w:rsidRDefault="004665F8" w:rsidP="00235BA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BA45" w14:textId="77777777" w:rsidR="004665F8" w:rsidRPr="0034644D" w:rsidRDefault="004665F8" w:rsidP="00A70FC7">
    <w:pPr>
      <w:rPr>
        <w:b/>
      </w:rPr>
    </w:pPr>
    <w:r w:rsidRPr="0034644D">
      <w:rPr>
        <w:b/>
      </w:rPr>
      <w:t>TYNEMET BASKETBALL LEAGUE</w:t>
    </w:r>
  </w:p>
  <w:p w14:paraId="7D5094F9" w14:textId="77777777" w:rsidR="004665F8" w:rsidRPr="00E15BC9" w:rsidRDefault="004665F8" w:rsidP="00A70FC7">
    <w:pPr>
      <w:jc w:val="both"/>
      <w:rPr>
        <w:color w:val="000000"/>
        <w:sz w:val="12"/>
        <w:szCs w:val="12"/>
        <w:lang w:val="de-DE"/>
      </w:rPr>
    </w:pPr>
  </w:p>
  <w:p w14:paraId="176FFF3C" w14:textId="4622BF32" w:rsidR="004665F8" w:rsidRDefault="004665F8" w:rsidP="00F85202">
    <w:pPr>
      <w:tabs>
        <w:tab w:val="left" w:pos="270"/>
        <w:tab w:val="center" w:pos="4535"/>
      </w:tabs>
      <w:rPr>
        <w:rFonts w:ascii="Arial" w:hAnsi="Arial" w:cs="Arial"/>
        <w:color w:val="auto"/>
        <w:sz w:val="24"/>
        <w:szCs w:val="24"/>
        <w:lang w:val="en-US"/>
      </w:rPr>
    </w:pPr>
    <w:r w:rsidRPr="00A70FC7">
      <w:rPr>
        <w:rFonts w:ascii="Arial" w:hAnsi="Arial" w:cs="Arial"/>
        <w:color w:val="auto"/>
        <w:sz w:val="24"/>
        <w:szCs w:val="24"/>
        <w:lang w:val="en-US"/>
      </w:rPr>
      <w:t>Meeting</w:t>
    </w:r>
  </w:p>
  <w:p w14:paraId="3E9F4E21" w14:textId="77777777" w:rsidR="004665F8" w:rsidRPr="00F85202" w:rsidRDefault="004665F8" w:rsidP="00F85202">
    <w:pPr>
      <w:tabs>
        <w:tab w:val="left" w:pos="270"/>
        <w:tab w:val="center" w:pos="4535"/>
      </w:tabs>
      <w:rPr>
        <w:rFonts w:ascii="Arial" w:hAnsi="Arial" w:cs="Arial"/>
        <w:color w:val="auto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29" type="#_x0000_t75" style="width:14.1pt;height:15.15pt" o:bullet="t">
        <v:imagedata r:id="rId1" o:title="bullet1"/>
      </v:shape>
    </w:pict>
  </w:numPicBullet>
  <w:numPicBullet w:numPicBulletId="1">
    <w:pict>
      <v:shape id="_x0000_i1330" type="#_x0000_t75" style="width:10.95pt;height:10.95pt" o:bullet="t">
        <v:imagedata r:id="rId2" o:title="bullet2"/>
      </v:shape>
    </w:pict>
  </w:numPicBullet>
  <w:numPicBullet w:numPicBulletId="2">
    <w:pict>
      <v:shape id="_x0000_i1331" type="#_x0000_t75" style="width:7.85pt;height:7.85pt" o:bullet="t">
        <v:imagedata r:id="rId3" o:title="bullet3"/>
      </v:shape>
    </w:pict>
  </w:numPicBullet>
  <w:abstractNum w:abstractNumId="0" w15:restartNumberingAfterBreak="0">
    <w:nsid w:val="00834A48"/>
    <w:multiLevelType w:val="multilevel"/>
    <w:tmpl w:val="E08E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9E4C8E"/>
    <w:multiLevelType w:val="multilevel"/>
    <w:tmpl w:val="59ACB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565333"/>
    <w:multiLevelType w:val="multilevel"/>
    <w:tmpl w:val="FB12926C"/>
    <w:styleLink w:val="Style1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C514DAB"/>
    <w:multiLevelType w:val="hybridMultilevel"/>
    <w:tmpl w:val="C2A60D2E"/>
    <w:lvl w:ilvl="0" w:tplc="8D8CD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szCs w:val="24"/>
        <w:vertAlign w:val="baseline"/>
      </w:rPr>
    </w:lvl>
    <w:lvl w:ilvl="1" w:tplc="DCB0C8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CD66EF"/>
    <w:multiLevelType w:val="hybridMultilevel"/>
    <w:tmpl w:val="3CEED0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8A1A12"/>
    <w:multiLevelType w:val="hybridMultilevel"/>
    <w:tmpl w:val="8D848902"/>
    <w:lvl w:ilvl="0" w:tplc="1310C44E">
      <w:start w:val="23"/>
      <w:numFmt w:val="bullet"/>
      <w:lvlText w:val="-"/>
      <w:lvlJc w:val="left"/>
      <w:pPr>
        <w:ind w:left="10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" w15:restartNumberingAfterBreak="0">
    <w:nsid w:val="47972339"/>
    <w:multiLevelType w:val="hybridMultilevel"/>
    <w:tmpl w:val="043E201A"/>
    <w:lvl w:ilvl="0" w:tplc="0809000F">
      <w:start w:val="1"/>
      <w:numFmt w:val="decimal"/>
      <w:lvlText w:val="%1.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4F8D11A5"/>
    <w:multiLevelType w:val="multilevel"/>
    <w:tmpl w:val="4FC6E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6F183D"/>
    <w:multiLevelType w:val="hybridMultilevel"/>
    <w:tmpl w:val="0AF0E7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1522D0"/>
    <w:multiLevelType w:val="multilevel"/>
    <w:tmpl w:val="A0A6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951539">
    <w:abstractNumId w:val="2"/>
  </w:num>
  <w:num w:numId="2" w16cid:durableId="2142961774">
    <w:abstractNumId w:val="3"/>
  </w:num>
  <w:num w:numId="3" w16cid:durableId="1687638421">
    <w:abstractNumId w:val="9"/>
  </w:num>
  <w:num w:numId="4" w16cid:durableId="1218207650">
    <w:abstractNumId w:val="0"/>
  </w:num>
  <w:num w:numId="5" w16cid:durableId="1418669443">
    <w:abstractNumId w:val="7"/>
  </w:num>
  <w:num w:numId="6" w16cid:durableId="1152991979">
    <w:abstractNumId w:val="1"/>
  </w:num>
  <w:num w:numId="7" w16cid:durableId="2024941528">
    <w:abstractNumId w:val="5"/>
  </w:num>
  <w:num w:numId="8" w16cid:durableId="1804493895">
    <w:abstractNumId w:val="6"/>
  </w:num>
  <w:num w:numId="9" w16cid:durableId="1460949713">
    <w:abstractNumId w:val="8"/>
  </w:num>
  <w:num w:numId="10" w16cid:durableId="148944045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0B"/>
    <w:rsid w:val="0001326F"/>
    <w:rsid w:val="000305ED"/>
    <w:rsid w:val="00031400"/>
    <w:rsid w:val="00035E94"/>
    <w:rsid w:val="000372C2"/>
    <w:rsid w:val="0004608B"/>
    <w:rsid w:val="00046DF9"/>
    <w:rsid w:val="00055FBB"/>
    <w:rsid w:val="000570B5"/>
    <w:rsid w:val="00062724"/>
    <w:rsid w:val="0006289A"/>
    <w:rsid w:val="00064ECA"/>
    <w:rsid w:val="000659DF"/>
    <w:rsid w:val="00066DF2"/>
    <w:rsid w:val="0007258A"/>
    <w:rsid w:val="000737BE"/>
    <w:rsid w:val="00076361"/>
    <w:rsid w:val="0009046A"/>
    <w:rsid w:val="000955CC"/>
    <w:rsid w:val="000A05E0"/>
    <w:rsid w:val="000A3FF0"/>
    <w:rsid w:val="000A4C46"/>
    <w:rsid w:val="000A4E38"/>
    <w:rsid w:val="000B13E9"/>
    <w:rsid w:val="000C22BD"/>
    <w:rsid w:val="000C561A"/>
    <w:rsid w:val="000D2752"/>
    <w:rsid w:val="000D28F2"/>
    <w:rsid w:val="000D37B8"/>
    <w:rsid w:val="000E2203"/>
    <w:rsid w:val="000E6034"/>
    <w:rsid w:val="001017F6"/>
    <w:rsid w:val="001209CE"/>
    <w:rsid w:val="001229CE"/>
    <w:rsid w:val="00133EE4"/>
    <w:rsid w:val="00144A69"/>
    <w:rsid w:val="00146783"/>
    <w:rsid w:val="00160CB8"/>
    <w:rsid w:val="00162BE8"/>
    <w:rsid w:val="00165914"/>
    <w:rsid w:val="00165F0E"/>
    <w:rsid w:val="00171044"/>
    <w:rsid w:val="001733A1"/>
    <w:rsid w:val="001806A7"/>
    <w:rsid w:val="0018599E"/>
    <w:rsid w:val="00193F29"/>
    <w:rsid w:val="0019755B"/>
    <w:rsid w:val="001A0CE6"/>
    <w:rsid w:val="001B2A53"/>
    <w:rsid w:val="001B633F"/>
    <w:rsid w:val="001B75E4"/>
    <w:rsid w:val="001D316A"/>
    <w:rsid w:val="001D3909"/>
    <w:rsid w:val="001D672E"/>
    <w:rsid w:val="001D6741"/>
    <w:rsid w:val="001F01A2"/>
    <w:rsid w:val="001F03E3"/>
    <w:rsid w:val="001F0F5E"/>
    <w:rsid w:val="001F1501"/>
    <w:rsid w:val="001F4D95"/>
    <w:rsid w:val="0020471B"/>
    <w:rsid w:val="00206BE7"/>
    <w:rsid w:val="00216BA9"/>
    <w:rsid w:val="00235766"/>
    <w:rsid w:val="00235BA3"/>
    <w:rsid w:val="00237B21"/>
    <w:rsid w:val="00244DA4"/>
    <w:rsid w:val="002478B4"/>
    <w:rsid w:val="00260459"/>
    <w:rsid w:val="00262BAA"/>
    <w:rsid w:val="0026741B"/>
    <w:rsid w:val="00267C37"/>
    <w:rsid w:val="00283D8C"/>
    <w:rsid w:val="00286AE8"/>
    <w:rsid w:val="00294BE1"/>
    <w:rsid w:val="00295B73"/>
    <w:rsid w:val="00296CED"/>
    <w:rsid w:val="002A0D0D"/>
    <w:rsid w:val="002A1444"/>
    <w:rsid w:val="002A5751"/>
    <w:rsid w:val="002B25D3"/>
    <w:rsid w:val="002B4017"/>
    <w:rsid w:val="002C0374"/>
    <w:rsid w:val="002C567C"/>
    <w:rsid w:val="002E342F"/>
    <w:rsid w:val="002E52F3"/>
    <w:rsid w:val="002E769C"/>
    <w:rsid w:val="002F7532"/>
    <w:rsid w:val="0030513A"/>
    <w:rsid w:val="0030778B"/>
    <w:rsid w:val="00320BE6"/>
    <w:rsid w:val="0033268B"/>
    <w:rsid w:val="0034644D"/>
    <w:rsid w:val="00353CAE"/>
    <w:rsid w:val="00360CF3"/>
    <w:rsid w:val="00371857"/>
    <w:rsid w:val="003737F2"/>
    <w:rsid w:val="00373A86"/>
    <w:rsid w:val="00380674"/>
    <w:rsid w:val="00385C5A"/>
    <w:rsid w:val="00390AAC"/>
    <w:rsid w:val="003966F9"/>
    <w:rsid w:val="003A4AD5"/>
    <w:rsid w:val="003A5E8B"/>
    <w:rsid w:val="003B1AD9"/>
    <w:rsid w:val="003B74A6"/>
    <w:rsid w:val="003B7811"/>
    <w:rsid w:val="003C1143"/>
    <w:rsid w:val="003D1E38"/>
    <w:rsid w:val="003D3EF3"/>
    <w:rsid w:val="003E283A"/>
    <w:rsid w:val="003E2A57"/>
    <w:rsid w:val="003E2E84"/>
    <w:rsid w:val="003E4096"/>
    <w:rsid w:val="003F4E4B"/>
    <w:rsid w:val="003F5DA1"/>
    <w:rsid w:val="00413484"/>
    <w:rsid w:val="00415D88"/>
    <w:rsid w:val="00423F62"/>
    <w:rsid w:val="0042454D"/>
    <w:rsid w:val="00435E31"/>
    <w:rsid w:val="0045473A"/>
    <w:rsid w:val="00461C7C"/>
    <w:rsid w:val="004665F8"/>
    <w:rsid w:val="00467F22"/>
    <w:rsid w:val="004719A8"/>
    <w:rsid w:val="00477BA6"/>
    <w:rsid w:val="004853D8"/>
    <w:rsid w:val="00493ADA"/>
    <w:rsid w:val="004B6F79"/>
    <w:rsid w:val="004C5F09"/>
    <w:rsid w:val="004E0BA0"/>
    <w:rsid w:val="004E2C5F"/>
    <w:rsid w:val="004E5F3B"/>
    <w:rsid w:val="004F400D"/>
    <w:rsid w:val="00501E72"/>
    <w:rsid w:val="005076CB"/>
    <w:rsid w:val="00507807"/>
    <w:rsid w:val="00522152"/>
    <w:rsid w:val="005311AC"/>
    <w:rsid w:val="00545787"/>
    <w:rsid w:val="00553028"/>
    <w:rsid w:val="005634AE"/>
    <w:rsid w:val="00563AF8"/>
    <w:rsid w:val="005661D9"/>
    <w:rsid w:val="00566670"/>
    <w:rsid w:val="00572C37"/>
    <w:rsid w:val="00577157"/>
    <w:rsid w:val="005776DC"/>
    <w:rsid w:val="00584A54"/>
    <w:rsid w:val="00587366"/>
    <w:rsid w:val="005A50FD"/>
    <w:rsid w:val="005A52B3"/>
    <w:rsid w:val="005B1D1D"/>
    <w:rsid w:val="005B3D89"/>
    <w:rsid w:val="005C0574"/>
    <w:rsid w:val="005D0318"/>
    <w:rsid w:val="005D5328"/>
    <w:rsid w:val="005E005A"/>
    <w:rsid w:val="005E0558"/>
    <w:rsid w:val="005E339F"/>
    <w:rsid w:val="005F4C49"/>
    <w:rsid w:val="00605E83"/>
    <w:rsid w:val="00607655"/>
    <w:rsid w:val="006140AD"/>
    <w:rsid w:val="006145AD"/>
    <w:rsid w:val="0062028B"/>
    <w:rsid w:val="00633BB9"/>
    <w:rsid w:val="006457A8"/>
    <w:rsid w:val="0065287B"/>
    <w:rsid w:val="00665D33"/>
    <w:rsid w:val="00671128"/>
    <w:rsid w:val="0067283C"/>
    <w:rsid w:val="00672B20"/>
    <w:rsid w:val="00685766"/>
    <w:rsid w:val="006A544C"/>
    <w:rsid w:val="006C128C"/>
    <w:rsid w:val="006C685E"/>
    <w:rsid w:val="006E0051"/>
    <w:rsid w:val="006E1429"/>
    <w:rsid w:val="006F5AB8"/>
    <w:rsid w:val="006F765D"/>
    <w:rsid w:val="00707011"/>
    <w:rsid w:val="00710534"/>
    <w:rsid w:val="00712101"/>
    <w:rsid w:val="007216E3"/>
    <w:rsid w:val="00723781"/>
    <w:rsid w:val="00734614"/>
    <w:rsid w:val="0073463A"/>
    <w:rsid w:val="007349BA"/>
    <w:rsid w:val="00735716"/>
    <w:rsid w:val="00737FE9"/>
    <w:rsid w:val="00740BE4"/>
    <w:rsid w:val="00740DB2"/>
    <w:rsid w:val="0074125F"/>
    <w:rsid w:val="00745CB8"/>
    <w:rsid w:val="00747174"/>
    <w:rsid w:val="00755BE4"/>
    <w:rsid w:val="00757FAA"/>
    <w:rsid w:val="00760FC8"/>
    <w:rsid w:val="00761DC1"/>
    <w:rsid w:val="0076524C"/>
    <w:rsid w:val="007658F8"/>
    <w:rsid w:val="00776B5F"/>
    <w:rsid w:val="00780D73"/>
    <w:rsid w:val="00786CCB"/>
    <w:rsid w:val="007903E1"/>
    <w:rsid w:val="0079170B"/>
    <w:rsid w:val="007A004A"/>
    <w:rsid w:val="007A38F3"/>
    <w:rsid w:val="007A6344"/>
    <w:rsid w:val="007C572F"/>
    <w:rsid w:val="007F318E"/>
    <w:rsid w:val="007F4C3A"/>
    <w:rsid w:val="00800A96"/>
    <w:rsid w:val="008025D1"/>
    <w:rsid w:val="008043EC"/>
    <w:rsid w:val="008078BB"/>
    <w:rsid w:val="008078F6"/>
    <w:rsid w:val="00811095"/>
    <w:rsid w:val="0082274C"/>
    <w:rsid w:val="00850292"/>
    <w:rsid w:val="00853E45"/>
    <w:rsid w:val="00861001"/>
    <w:rsid w:val="0086739C"/>
    <w:rsid w:val="008711DF"/>
    <w:rsid w:val="00886104"/>
    <w:rsid w:val="008922AD"/>
    <w:rsid w:val="008A489D"/>
    <w:rsid w:val="008A6881"/>
    <w:rsid w:val="008B2A9C"/>
    <w:rsid w:val="008B45CC"/>
    <w:rsid w:val="008D2F42"/>
    <w:rsid w:val="008D7EC4"/>
    <w:rsid w:val="008E55CA"/>
    <w:rsid w:val="008F352B"/>
    <w:rsid w:val="008F56E7"/>
    <w:rsid w:val="008F7240"/>
    <w:rsid w:val="008F7432"/>
    <w:rsid w:val="00904047"/>
    <w:rsid w:val="00915B9D"/>
    <w:rsid w:val="009168A9"/>
    <w:rsid w:val="00917415"/>
    <w:rsid w:val="00924C73"/>
    <w:rsid w:val="00930455"/>
    <w:rsid w:val="00937306"/>
    <w:rsid w:val="0094604B"/>
    <w:rsid w:val="00946CA7"/>
    <w:rsid w:val="0096014F"/>
    <w:rsid w:val="00962470"/>
    <w:rsid w:val="00967A37"/>
    <w:rsid w:val="009753AC"/>
    <w:rsid w:val="009848E0"/>
    <w:rsid w:val="009872B9"/>
    <w:rsid w:val="00993B50"/>
    <w:rsid w:val="00995E7A"/>
    <w:rsid w:val="00996079"/>
    <w:rsid w:val="009A4E44"/>
    <w:rsid w:val="009C21D3"/>
    <w:rsid w:val="009C52E2"/>
    <w:rsid w:val="009E2A39"/>
    <w:rsid w:val="009F06EC"/>
    <w:rsid w:val="009F2725"/>
    <w:rsid w:val="009F62B5"/>
    <w:rsid w:val="00A07517"/>
    <w:rsid w:val="00A11444"/>
    <w:rsid w:val="00A16F28"/>
    <w:rsid w:val="00A23BB5"/>
    <w:rsid w:val="00A254E2"/>
    <w:rsid w:val="00A25524"/>
    <w:rsid w:val="00A308F0"/>
    <w:rsid w:val="00A338DC"/>
    <w:rsid w:val="00A452BD"/>
    <w:rsid w:val="00A45542"/>
    <w:rsid w:val="00A456FA"/>
    <w:rsid w:val="00A45707"/>
    <w:rsid w:val="00A674B3"/>
    <w:rsid w:val="00A677FD"/>
    <w:rsid w:val="00A70FC7"/>
    <w:rsid w:val="00A77C6E"/>
    <w:rsid w:val="00A83318"/>
    <w:rsid w:val="00A9046F"/>
    <w:rsid w:val="00A912B2"/>
    <w:rsid w:val="00AA5026"/>
    <w:rsid w:val="00AA77F0"/>
    <w:rsid w:val="00AB4533"/>
    <w:rsid w:val="00AB7171"/>
    <w:rsid w:val="00AB7945"/>
    <w:rsid w:val="00AD2DA4"/>
    <w:rsid w:val="00AD419E"/>
    <w:rsid w:val="00AD59DA"/>
    <w:rsid w:val="00AE15B9"/>
    <w:rsid w:val="00AE5ADF"/>
    <w:rsid w:val="00B03806"/>
    <w:rsid w:val="00B05E24"/>
    <w:rsid w:val="00B11C5F"/>
    <w:rsid w:val="00B12B52"/>
    <w:rsid w:val="00B169E5"/>
    <w:rsid w:val="00B21E35"/>
    <w:rsid w:val="00B24E99"/>
    <w:rsid w:val="00B30AAC"/>
    <w:rsid w:val="00B37691"/>
    <w:rsid w:val="00B422C3"/>
    <w:rsid w:val="00B529FD"/>
    <w:rsid w:val="00B60804"/>
    <w:rsid w:val="00B65DB5"/>
    <w:rsid w:val="00B71ADD"/>
    <w:rsid w:val="00B80BA2"/>
    <w:rsid w:val="00B8194B"/>
    <w:rsid w:val="00B84F8F"/>
    <w:rsid w:val="00B85A82"/>
    <w:rsid w:val="00BB15A4"/>
    <w:rsid w:val="00BC4A2A"/>
    <w:rsid w:val="00BC6A6B"/>
    <w:rsid w:val="00BD1A6E"/>
    <w:rsid w:val="00BD423A"/>
    <w:rsid w:val="00BD76DE"/>
    <w:rsid w:val="00BF4ADA"/>
    <w:rsid w:val="00C04A3C"/>
    <w:rsid w:val="00C063B0"/>
    <w:rsid w:val="00C22173"/>
    <w:rsid w:val="00C23265"/>
    <w:rsid w:val="00C30CB4"/>
    <w:rsid w:val="00C51AA0"/>
    <w:rsid w:val="00C63E43"/>
    <w:rsid w:val="00C64F9E"/>
    <w:rsid w:val="00C65F77"/>
    <w:rsid w:val="00C7100F"/>
    <w:rsid w:val="00C8056C"/>
    <w:rsid w:val="00C80DEC"/>
    <w:rsid w:val="00C822C1"/>
    <w:rsid w:val="00C83E3C"/>
    <w:rsid w:val="00C94126"/>
    <w:rsid w:val="00C94E10"/>
    <w:rsid w:val="00CA1C23"/>
    <w:rsid w:val="00CA5DD9"/>
    <w:rsid w:val="00CB11E0"/>
    <w:rsid w:val="00CB3A98"/>
    <w:rsid w:val="00CC0CE8"/>
    <w:rsid w:val="00CD7AAF"/>
    <w:rsid w:val="00CE7471"/>
    <w:rsid w:val="00CF0B52"/>
    <w:rsid w:val="00CF5A3E"/>
    <w:rsid w:val="00D02D44"/>
    <w:rsid w:val="00D07BB5"/>
    <w:rsid w:val="00D11B12"/>
    <w:rsid w:val="00D17B73"/>
    <w:rsid w:val="00D242B2"/>
    <w:rsid w:val="00D25E1F"/>
    <w:rsid w:val="00D33DEF"/>
    <w:rsid w:val="00D40735"/>
    <w:rsid w:val="00D41326"/>
    <w:rsid w:val="00D55446"/>
    <w:rsid w:val="00D56C8C"/>
    <w:rsid w:val="00D658AD"/>
    <w:rsid w:val="00D70996"/>
    <w:rsid w:val="00D84336"/>
    <w:rsid w:val="00D90989"/>
    <w:rsid w:val="00D9745B"/>
    <w:rsid w:val="00DA41DE"/>
    <w:rsid w:val="00DB35E4"/>
    <w:rsid w:val="00DB47BD"/>
    <w:rsid w:val="00DC0542"/>
    <w:rsid w:val="00DC0FBC"/>
    <w:rsid w:val="00DC755F"/>
    <w:rsid w:val="00DD60DA"/>
    <w:rsid w:val="00DD675E"/>
    <w:rsid w:val="00DD70FD"/>
    <w:rsid w:val="00DE35FB"/>
    <w:rsid w:val="00E02C60"/>
    <w:rsid w:val="00E15BC9"/>
    <w:rsid w:val="00E20933"/>
    <w:rsid w:val="00E2593A"/>
    <w:rsid w:val="00E32389"/>
    <w:rsid w:val="00E35D75"/>
    <w:rsid w:val="00E4679C"/>
    <w:rsid w:val="00E6051A"/>
    <w:rsid w:val="00E62C81"/>
    <w:rsid w:val="00E65159"/>
    <w:rsid w:val="00E811B2"/>
    <w:rsid w:val="00EA314E"/>
    <w:rsid w:val="00EB5D44"/>
    <w:rsid w:val="00EC07B6"/>
    <w:rsid w:val="00EC3587"/>
    <w:rsid w:val="00ED005D"/>
    <w:rsid w:val="00ED3CF0"/>
    <w:rsid w:val="00EE326F"/>
    <w:rsid w:val="00EE542C"/>
    <w:rsid w:val="00F01C1E"/>
    <w:rsid w:val="00F0392A"/>
    <w:rsid w:val="00F11897"/>
    <w:rsid w:val="00F23C40"/>
    <w:rsid w:val="00F25881"/>
    <w:rsid w:val="00F52EC9"/>
    <w:rsid w:val="00F727C2"/>
    <w:rsid w:val="00F82B54"/>
    <w:rsid w:val="00F85202"/>
    <w:rsid w:val="00F87211"/>
    <w:rsid w:val="00F974D2"/>
    <w:rsid w:val="00FC1AC7"/>
    <w:rsid w:val="00FC4850"/>
    <w:rsid w:val="00FC5B43"/>
    <w:rsid w:val="00FD2804"/>
    <w:rsid w:val="00FD4707"/>
    <w:rsid w:val="00FE2429"/>
    <w:rsid w:val="00FE6171"/>
    <w:rsid w:val="00FE642B"/>
    <w:rsid w:val="00FF107D"/>
    <w:rsid w:val="00FF2259"/>
    <w:rsid w:val="00FF335C"/>
    <w:rsid w:val="00FF39AF"/>
    <w:rsid w:val="00FF52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B286DB"/>
  <w15:docId w15:val="{44CF5327-F6CA-014F-B768-1ECF2BA03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D2804"/>
    <w:pPr>
      <w:jc w:val="center"/>
    </w:pPr>
    <w:rPr>
      <w:rFonts w:ascii="Garamond" w:hAnsi="Garamond"/>
      <w:color w:val="800080"/>
      <w:sz w:val="40"/>
      <w:szCs w:val="40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01326F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color w:val="auto"/>
      <w:sz w:val="27"/>
      <w:szCs w:val="27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01326F"/>
    <w:pPr>
      <w:spacing w:before="100" w:beforeAutospacing="1" w:after="100" w:afterAutospacing="1"/>
      <w:jc w:val="left"/>
      <w:outlineLvl w:val="3"/>
    </w:pPr>
    <w:rPr>
      <w:rFonts w:ascii="Times New Roman" w:hAnsi="Times New Roman"/>
      <w:b/>
      <w:bCs/>
      <w:color w:val="auto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basedOn w:val="NoList"/>
    <w:rsid w:val="008D2F42"/>
    <w:pPr>
      <w:numPr>
        <w:numId w:val="1"/>
      </w:numPr>
    </w:pPr>
  </w:style>
  <w:style w:type="paragraph" w:customStyle="1" w:styleId="StyleBULLETSRight02cmBefore2pt">
    <w:name w:val="Style BULLETS + Right:  0.2 cm Before:  2 pt"/>
    <w:basedOn w:val="Normal"/>
    <w:autoRedefine/>
    <w:rsid w:val="00D242B2"/>
    <w:pPr>
      <w:spacing w:before="40"/>
      <w:ind w:right="113"/>
    </w:pPr>
    <w:rPr>
      <w:rFonts w:ascii="Verdana" w:hAnsi="Verdana"/>
      <w:sz w:val="18"/>
      <w:szCs w:val="20"/>
    </w:rPr>
  </w:style>
  <w:style w:type="character" w:styleId="Hyperlink">
    <w:name w:val="Hyperlink"/>
    <w:uiPriority w:val="99"/>
    <w:rsid w:val="00FD2804"/>
    <w:rPr>
      <w:color w:val="0000FF"/>
      <w:u w:val="single"/>
    </w:rPr>
  </w:style>
  <w:style w:type="paragraph" w:styleId="Header">
    <w:name w:val="header"/>
    <w:basedOn w:val="Normal"/>
    <w:rsid w:val="00A70F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A70FC7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link w:val="ListParagraphChar"/>
    <w:uiPriority w:val="34"/>
    <w:qFormat/>
    <w:rsid w:val="00055FBB"/>
    <w:pPr>
      <w:ind w:left="720"/>
      <w:contextualSpacing/>
    </w:pPr>
  </w:style>
  <w:style w:type="character" w:styleId="Strong">
    <w:name w:val="Strong"/>
    <w:uiPriority w:val="22"/>
    <w:qFormat/>
    <w:rsid w:val="001D672E"/>
    <w:rPr>
      <w:b/>
      <w:bCs/>
    </w:rPr>
  </w:style>
  <w:style w:type="table" w:styleId="TableGrid">
    <w:name w:val="Table Grid"/>
    <w:basedOn w:val="TableNormal"/>
    <w:uiPriority w:val="59"/>
    <w:rsid w:val="002A0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01326F"/>
    <w:rPr>
      <w:b/>
      <w:bCs/>
      <w:sz w:val="27"/>
      <w:szCs w:val="27"/>
    </w:rPr>
  </w:style>
  <w:style w:type="character" w:customStyle="1" w:styleId="Heading4Char">
    <w:name w:val="Heading 4 Char"/>
    <w:link w:val="Heading4"/>
    <w:uiPriority w:val="9"/>
    <w:rsid w:val="0001326F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1326F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eastAsia="en-GB"/>
    </w:rPr>
  </w:style>
  <w:style w:type="character" w:customStyle="1" w:styleId="apple-tab-span">
    <w:name w:val="apple-tab-span"/>
    <w:rsid w:val="00712101"/>
  </w:style>
  <w:style w:type="paragraph" w:customStyle="1" w:styleId="Body">
    <w:name w:val="Body"/>
    <w:basedOn w:val="Normal"/>
    <w:rsid w:val="00F87211"/>
    <w:pPr>
      <w:spacing w:before="120" w:after="60"/>
      <w:jc w:val="both"/>
    </w:pPr>
    <w:rPr>
      <w:rFonts w:ascii="Arial" w:hAnsi="Arial" w:cs="Arial"/>
      <w:color w:val="auto"/>
      <w:sz w:val="22"/>
      <w:szCs w:val="20"/>
      <w:lang w:eastAsia="en-GB"/>
    </w:rPr>
  </w:style>
  <w:style w:type="paragraph" w:styleId="BodyText">
    <w:name w:val="Body Text"/>
    <w:aliases w:val="B Body Left"/>
    <w:basedOn w:val="Normal"/>
    <w:link w:val="BodyTextChar"/>
    <w:qFormat/>
    <w:rsid w:val="00F87211"/>
    <w:pPr>
      <w:spacing w:after="240"/>
      <w:jc w:val="both"/>
    </w:pPr>
    <w:rPr>
      <w:rFonts w:ascii="Arial" w:hAnsi="Arial"/>
      <w:color w:val="auto"/>
      <w:sz w:val="20"/>
      <w:szCs w:val="20"/>
    </w:rPr>
  </w:style>
  <w:style w:type="character" w:customStyle="1" w:styleId="BodyTextChar">
    <w:name w:val="Body Text Char"/>
    <w:aliases w:val="B Body Left Char"/>
    <w:link w:val="BodyText"/>
    <w:rsid w:val="00F87211"/>
    <w:rPr>
      <w:rFonts w:ascii="Arial" w:hAnsi="Arial"/>
    </w:rPr>
  </w:style>
  <w:style w:type="character" w:customStyle="1" w:styleId="ListParagraphChar">
    <w:name w:val="List Paragraph Char"/>
    <w:link w:val="ListParagraph"/>
    <w:uiPriority w:val="34"/>
    <w:rsid w:val="00F87211"/>
    <w:rPr>
      <w:rFonts w:ascii="Garamond" w:hAnsi="Garamond"/>
      <w:color w:val="800080"/>
      <w:sz w:val="40"/>
      <w:szCs w:val="40"/>
    </w:rPr>
  </w:style>
  <w:style w:type="paragraph" w:customStyle="1" w:styleId="xmsonormal">
    <w:name w:val="x_msonormal"/>
    <w:basedOn w:val="Normal"/>
    <w:rsid w:val="007F318E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4F400D"/>
    <w:rPr>
      <w:rFonts w:ascii="Garamond" w:hAnsi="Garamond"/>
      <w:color w:val="800080"/>
      <w:sz w:val="40"/>
      <w:szCs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5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19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1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1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9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28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5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95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4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8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976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35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8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5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64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9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24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6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91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11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76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2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7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04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6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3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5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6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1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2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65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2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10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4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6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3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8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1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50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1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9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6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4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81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4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9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66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91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84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96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7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0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8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3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2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4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6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55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3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49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41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0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19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8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6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30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10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80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9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43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6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4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9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98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22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8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7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35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0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4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4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5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4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51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94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6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2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6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1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7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68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9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4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4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72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8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8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7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0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04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0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52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0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0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4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2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10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5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03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03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9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3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9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4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0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9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0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96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7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57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00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14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8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4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06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9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2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0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82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7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05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5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7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67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0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1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6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33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6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868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9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44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7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104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9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6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0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2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3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30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99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1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5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9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3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77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0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8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84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8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29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27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3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0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1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97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0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3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9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10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91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1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6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41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9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2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70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6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76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0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7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0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7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1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0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4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8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4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15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77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8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7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5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8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4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5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12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23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79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1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0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17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3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0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39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41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48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33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54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9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62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8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1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37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35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56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3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4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2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62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3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1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0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1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09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5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9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32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4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68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73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4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29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72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7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2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5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84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9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64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960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1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2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8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7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25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5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24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6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50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90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0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3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43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3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1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6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89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7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49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8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9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7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9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7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97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91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94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31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9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2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6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9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9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2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31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53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68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4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29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42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934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23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03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500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41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5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22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66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795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97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46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52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ETING\Local%20Settings\Temporary%20Internet%20Files\OLK1E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6CADB-6935-4131-B76B-5F7ACC4E7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Settings\MARKETING\Local Settings\Temporary Internet Files\OLK1E\Agenda.dot</Template>
  <TotalTime>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TYNEMET BASKETBALL LEAGUE</vt:lpstr>
    </vt:vector>
  </TitlesOfParts>
  <Company>I-SENS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TYNEMET BASKETBALL LEAGUE</dc:title>
  <dc:creator>Mark Patton</dc:creator>
  <cp:lastModifiedBy>Stephen Lindoe</cp:lastModifiedBy>
  <cp:revision>2</cp:revision>
  <cp:lastPrinted>2019-04-23T06:14:00Z</cp:lastPrinted>
  <dcterms:created xsi:type="dcterms:W3CDTF">2024-03-28T23:43:00Z</dcterms:created>
  <dcterms:modified xsi:type="dcterms:W3CDTF">2024-03-28T23:43:00Z</dcterms:modified>
</cp:coreProperties>
</file>